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E4C3D" w:rsidRPr="00AA680B" w14:paraId="38EEB3CD" w14:textId="77777777" w:rsidTr="00971323">
        <w:tc>
          <w:tcPr>
            <w:tcW w:w="10488" w:type="dxa"/>
          </w:tcPr>
          <w:p w14:paraId="535E4BC2" w14:textId="77777777" w:rsidR="001E787C" w:rsidRPr="00891565" w:rsidRDefault="00AC4305" w:rsidP="001E787C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z w:val="28"/>
                <w:szCs w:val="28"/>
                <w:u w:val="single"/>
                <w:lang w:val="de-BE"/>
              </w:rPr>
            </w:pPr>
            <w:bookmarkStart w:id="0" w:name="_Hlk108521352"/>
            <w:r w:rsidRPr="00B812AF">
              <w:rPr>
                <w:rFonts w:cs="Calibri"/>
                <w:b/>
                <w:bCs/>
                <w:color w:val="0070C0"/>
                <w:sz w:val="28"/>
                <w:szCs w:val="28"/>
                <w:lang w:val="de-BE"/>
              </w:rPr>
              <w:t xml:space="preserve">Vorbeugender Brandschutz - </w:t>
            </w:r>
            <w:r w:rsidR="00713135" w:rsidRPr="00B812AF">
              <w:rPr>
                <w:rFonts w:cs="Calibri"/>
                <w:b/>
                <w:bCs/>
                <w:color w:val="0070C0"/>
                <w:sz w:val="28"/>
                <w:szCs w:val="28"/>
                <w:u w:val="single"/>
                <w:lang w:val="de-DE"/>
              </w:rPr>
              <w:t xml:space="preserve">FORMBLATT </w:t>
            </w:r>
            <w:r w:rsidR="00891565" w:rsidRPr="00B934B7">
              <w:rPr>
                <w:rFonts w:cs="Calibri"/>
                <w:b/>
                <w:bCs/>
                <w:color w:val="0070C0"/>
                <w:sz w:val="28"/>
                <w:szCs w:val="28"/>
                <w:highlight w:val="yellow"/>
                <w:u w:val="single"/>
                <w:lang w:val="de-BE"/>
              </w:rPr>
              <w:t>B</w:t>
            </w:r>
          </w:p>
          <w:p w14:paraId="638D2911" w14:textId="77777777" w:rsidR="001E787C" w:rsidRPr="00891565" w:rsidRDefault="001E787C" w:rsidP="001E787C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z w:val="28"/>
                <w:szCs w:val="28"/>
                <w:lang w:val="de-BE"/>
              </w:rPr>
            </w:pPr>
            <w:r w:rsidRPr="00B812AF">
              <w:rPr>
                <w:rFonts w:cs="Calibri"/>
                <w:b/>
                <w:bCs/>
                <w:color w:val="0070C0"/>
                <w:sz w:val="28"/>
                <w:szCs w:val="28"/>
                <w:lang w:val="de-DE"/>
              </w:rPr>
              <w:t xml:space="preserve">Prévention Incendie – </w:t>
            </w:r>
            <w:r w:rsidRPr="00B812AF">
              <w:rPr>
                <w:rFonts w:cs="Calibri"/>
                <w:b/>
                <w:bCs/>
                <w:color w:val="0070C0"/>
                <w:sz w:val="28"/>
                <w:szCs w:val="28"/>
                <w:u w:val="single"/>
                <w:lang w:val="de-DE"/>
              </w:rPr>
              <w:t xml:space="preserve">FORMULAIRE </w:t>
            </w:r>
            <w:r w:rsidR="00891565" w:rsidRPr="00B934B7">
              <w:rPr>
                <w:rFonts w:cs="Calibri"/>
                <w:b/>
                <w:bCs/>
                <w:color w:val="0070C0"/>
                <w:sz w:val="28"/>
                <w:szCs w:val="28"/>
                <w:highlight w:val="yellow"/>
                <w:u w:val="single"/>
                <w:lang w:val="de-BE"/>
              </w:rPr>
              <w:t>B</w:t>
            </w:r>
          </w:p>
          <w:p w14:paraId="396D57FA" w14:textId="77777777" w:rsidR="004232BC" w:rsidRPr="009B3791" w:rsidRDefault="009E5C02" w:rsidP="004743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de-BE"/>
              </w:rPr>
            </w:pPr>
            <w:r w:rsidRPr="009E5C02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de-DE"/>
              </w:rPr>
              <w:t xml:space="preserve">Antrag auf </w:t>
            </w:r>
            <w:r w:rsidR="005976AD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de-BE"/>
              </w:rPr>
              <w:t xml:space="preserve">Kontrolle </w:t>
            </w:r>
            <w:r w:rsidRPr="009E5C02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de-DE"/>
              </w:rPr>
              <w:t>der Brandschutzvorschriften</w:t>
            </w:r>
            <w:r w:rsidR="00474332" w:rsidRPr="009B3791">
              <w:rPr>
                <w:rFonts w:asciiTheme="minorHAnsi" w:hAnsiTheme="minorHAnsi" w:cstheme="minorHAnsi"/>
                <w:sz w:val="18"/>
                <w:szCs w:val="18"/>
                <w:u w:val="single"/>
                <w:lang w:val="de-BE"/>
              </w:rPr>
              <w:t xml:space="preserve"> </w:t>
            </w:r>
          </w:p>
          <w:p w14:paraId="32D4F3C1" w14:textId="77777777" w:rsidR="00CE4C3D" w:rsidRPr="00CD1F4B" w:rsidRDefault="00CD1F4B" w:rsidP="004743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BE"/>
              </w:rPr>
            </w:pPr>
            <w:r w:rsidRPr="00CD1F4B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 xml:space="preserve">Vom Antragsteller </w:t>
            </w:r>
            <w:r w:rsidR="005C108C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beim</w:t>
            </w:r>
            <w:r w:rsidRPr="00CD1F4B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 xml:space="preserve"> Bürgermeister der betreffenden Gemeinde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 xml:space="preserve"> </w:t>
            </w:r>
            <w:r w:rsidR="00C075D4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einzureichen.</w:t>
            </w:r>
          </w:p>
          <w:p w14:paraId="2E97F61A" w14:textId="77777777" w:rsidR="004232BC" w:rsidRPr="00F520EE" w:rsidRDefault="00AC4305" w:rsidP="0071313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de-BE"/>
              </w:rPr>
            </w:pPr>
            <w:r w:rsidRPr="009B3791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fr-FR"/>
              </w:rPr>
              <w:t>Demande d</w:t>
            </w:r>
            <w:r w:rsidR="00F520EE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de-BE"/>
              </w:rPr>
              <w:t>e contrôle de conformité aux r</w:t>
            </w:r>
            <w:r w:rsidR="006E0080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  <w:lang w:val="de-BE"/>
              </w:rPr>
              <w:t>èglements relatifs à la prévention incendie</w:t>
            </w:r>
          </w:p>
          <w:p w14:paraId="16C905C2" w14:textId="77777777" w:rsidR="008364F6" w:rsidRPr="00894085" w:rsidRDefault="00184F5D" w:rsidP="008364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de-B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A renvoyer par le demandeur au bourgmestre de la commune concerné</w:t>
            </w:r>
            <w:r w:rsidR="00894085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.</w:t>
            </w:r>
          </w:p>
        </w:tc>
      </w:tr>
      <w:bookmarkEnd w:id="0"/>
    </w:tbl>
    <w:p w14:paraId="38748E86" w14:textId="77777777" w:rsidR="00DA0BAA" w:rsidRPr="003D1FFA" w:rsidRDefault="00DA0BAA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tbl>
      <w:tblPr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3"/>
        <w:gridCol w:w="3496"/>
        <w:gridCol w:w="3496"/>
      </w:tblGrid>
      <w:tr w:rsidR="006B6EDB" w:rsidRPr="008D1EB2" w14:paraId="29A56C6F" w14:textId="77777777" w:rsidTr="00971323">
        <w:trPr>
          <w:trHeight w:val="26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A8C765B" w14:textId="77777777" w:rsidR="00D90A5A" w:rsidRPr="00B812AF" w:rsidRDefault="00D90A5A" w:rsidP="0059362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u w:val="single"/>
                <w:lang w:val="fr-FR"/>
              </w:rPr>
            </w:pPr>
            <w:r w:rsidRPr="00B812AF">
              <w:rPr>
                <w:rFonts w:cs="Calibri"/>
                <w:b/>
                <w:bCs/>
                <w:color w:val="0070C0"/>
                <w:u w:val="single"/>
              </w:rPr>
              <w:t>Der H</w:t>
            </w:r>
            <w:r w:rsidR="00A02F95">
              <w:rPr>
                <w:rFonts w:cs="Calibri"/>
                <w:b/>
                <w:bCs/>
                <w:color w:val="0070C0"/>
                <w:u w:val="single"/>
                <w:lang w:val="de-BE"/>
              </w:rPr>
              <w:t>ilfeleistungszone</w:t>
            </w:r>
            <w:r w:rsidRPr="00B812AF">
              <w:rPr>
                <w:rFonts w:cs="Calibri"/>
                <w:b/>
                <w:bCs/>
                <w:color w:val="0070C0"/>
                <w:u w:val="single"/>
                <w:lang w:val="de-BE"/>
              </w:rPr>
              <w:t xml:space="preserve"> DG</w:t>
            </w:r>
            <w:r w:rsidRPr="00B812AF">
              <w:rPr>
                <w:rFonts w:cs="Calibri"/>
                <w:b/>
                <w:bCs/>
                <w:color w:val="0070C0"/>
                <w:u w:val="single"/>
              </w:rPr>
              <w:t xml:space="preserve"> vorbehalten – Réservé </w:t>
            </w:r>
            <w:r w:rsidRPr="00B812AF">
              <w:rPr>
                <w:rFonts w:cs="Calibri"/>
                <w:b/>
                <w:bCs/>
                <w:color w:val="0070C0"/>
                <w:u w:val="single"/>
                <w:lang w:val="de-BE"/>
              </w:rPr>
              <w:t>à la Zone de Secours DG</w:t>
            </w:r>
          </w:p>
        </w:tc>
      </w:tr>
      <w:tr w:rsidR="00D90A5A" w:rsidRPr="001F7F88" w14:paraId="19496CDA" w14:textId="77777777" w:rsidTr="00971323">
        <w:trPr>
          <w:trHeight w:val="420"/>
        </w:trPr>
        <w:tc>
          <w:tcPr>
            <w:tcW w:w="1666" w:type="pct"/>
            <w:shd w:val="clear" w:color="auto" w:fill="auto"/>
            <w:vAlign w:val="center"/>
          </w:tcPr>
          <w:p w14:paraId="4A3D9CF7" w14:textId="77777777" w:rsidR="00D90A5A" w:rsidRPr="005C0D21" w:rsidRDefault="00D90A5A" w:rsidP="00FD1ACE">
            <w:pPr>
              <w:spacing w:after="0" w:line="240" w:lineRule="auto"/>
              <w:rPr>
                <w:rFonts w:cs="Calibri"/>
                <w:sz w:val="18"/>
                <w:szCs w:val="18"/>
                <w:lang w:val="de-D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Eingangsdatum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br/>
              <w:t>Date de réception</w:t>
            </w:r>
            <w:r w:rsidRPr="005C0D21">
              <w:rPr>
                <w:rFonts w:cs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8BB83E0" w14:textId="77777777" w:rsidR="00D90A5A" w:rsidRPr="00894085" w:rsidRDefault="00D90A5A" w:rsidP="00FD1ACE">
            <w:pPr>
              <w:spacing w:after="0" w:line="240" w:lineRule="auto"/>
              <w:ind w:right="-108"/>
              <w:rPr>
                <w:rFonts w:cs="Calibri"/>
                <w:sz w:val="18"/>
                <w:szCs w:val="18"/>
                <w:u w:val="single"/>
                <w:lang w:val="de-B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Aktennr.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  <w:p w14:paraId="0CBF018B" w14:textId="77777777" w:rsidR="00D90A5A" w:rsidRPr="005C0D21" w:rsidRDefault="00D90A5A" w:rsidP="00FD1ACE">
            <w:pPr>
              <w:spacing w:after="0" w:line="240" w:lineRule="auto"/>
              <w:ind w:right="-108"/>
              <w:rPr>
                <w:rFonts w:cs="Calibri"/>
                <w:sz w:val="18"/>
                <w:szCs w:val="18"/>
                <w:u w:val="single"/>
                <w:lang w:val="de-B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Nr. de dossier: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AAEAD2" w14:textId="77777777" w:rsidR="00D90A5A" w:rsidRPr="001734B6" w:rsidRDefault="00D90A5A" w:rsidP="00FD1ACE">
            <w:pPr>
              <w:spacing w:after="0" w:line="240" w:lineRule="auto"/>
              <w:rPr>
                <w:rFonts w:cs="Calibri"/>
                <w:sz w:val="12"/>
                <w:szCs w:val="14"/>
                <w:u w:val="single"/>
                <w:lang w:val="de-BE"/>
              </w:rPr>
            </w:pPr>
            <w:r>
              <w:rPr>
                <w:rFonts w:cs="Calibri"/>
                <w:sz w:val="18"/>
                <w:szCs w:val="20"/>
                <w:u w:val="single"/>
                <w:lang w:val="de-BE"/>
              </w:rPr>
              <w:t>Bestehende Akte:</w:t>
            </w:r>
            <w:r>
              <w:rPr>
                <w:rFonts w:cs="Calibri"/>
                <w:sz w:val="18"/>
                <w:szCs w:val="20"/>
                <w:u w:val="single"/>
                <w:lang w:val="de-BE"/>
              </w:rPr>
              <w:br/>
            </w:r>
            <w:r w:rsidRPr="001734B6">
              <w:rPr>
                <w:rFonts w:cs="Calibri"/>
                <w:sz w:val="18"/>
                <w:szCs w:val="20"/>
                <w:lang w:val="de-BE"/>
              </w:rPr>
              <w:t xml:space="preserve">                         </w:t>
            </w:r>
            <w:r>
              <w:rPr>
                <w:rFonts w:cs="Calibri"/>
                <w:sz w:val="18"/>
                <w:szCs w:val="20"/>
                <w:lang w:val="de-BE"/>
              </w:rPr>
              <w:t xml:space="preserve">       </w:t>
            </w:r>
            <w:r w:rsidRPr="001734B6">
              <w:rPr>
                <w:rFonts w:cs="Calibri"/>
                <w:sz w:val="18"/>
                <w:szCs w:val="20"/>
                <w:lang w:val="de-BE"/>
              </w:rPr>
              <w:t xml:space="preserve">      ja /nein</w:t>
            </w:r>
            <w:r>
              <w:rPr>
                <w:rFonts w:cs="Calibri"/>
                <w:sz w:val="18"/>
                <w:szCs w:val="20"/>
                <w:lang w:val="de-BE"/>
              </w:rPr>
              <w:t xml:space="preserve"> - oui/non</w:t>
            </w:r>
          </w:p>
          <w:p w14:paraId="35FF2C0B" w14:textId="77777777" w:rsidR="00D90A5A" w:rsidRPr="00EF17A2" w:rsidRDefault="00D90A5A" w:rsidP="00FD1ACE">
            <w:pPr>
              <w:spacing w:after="0" w:line="240" w:lineRule="auto"/>
              <w:rPr>
                <w:rFonts w:cs="Calibri"/>
                <w:sz w:val="18"/>
                <w:u w:val="single"/>
                <w:lang w:val="de-BE"/>
              </w:rPr>
            </w:pPr>
            <w:r>
              <w:rPr>
                <w:rFonts w:cs="Calibri"/>
                <w:sz w:val="18"/>
                <w:u w:val="single"/>
                <w:lang w:val="de-BE"/>
              </w:rPr>
              <w:t xml:space="preserve">Dossier existant: </w:t>
            </w:r>
          </w:p>
        </w:tc>
      </w:tr>
      <w:tr w:rsidR="00C62D2A" w:rsidRPr="00AF4EF1" w14:paraId="1E3D409D" w14:textId="77777777" w:rsidTr="00971323">
        <w:trPr>
          <w:trHeight w:val="470"/>
        </w:trPr>
        <w:tc>
          <w:tcPr>
            <w:tcW w:w="1666" w:type="pct"/>
            <w:shd w:val="clear" w:color="auto" w:fill="auto"/>
            <w:vAlign w:val="center"/>
          </w:tcPr>
          <w:p w14:paraId="30E1AC48" w14:textId="77777777" w:rsidR="00D90A5A" w:rsidRPr="005C0D21" w:rsidRDefault="00D90A5A" w:rsidP="00593626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Beauftragter Brandschutztechniker:</w:t>
            </w:r>
          </w:p>
          <w:p w14:paraId="5C9B0BC3" w14:textId="77777777" w:rsidR="00D90A5A" w:rsidRPr="005C0D21" w:rsidRDefault="00D90A5A" w:rsidP="00593626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D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Agent préventionniste désigné 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431F2E3A" w14:textId="77777777" w:rsidR="00D90A5A" w:rsidRPr="009A7977" w:rsidRDefault="00D90A5A" w:rsidP="00C62D2A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2EE47CD6" w14:textId="77777777" w:rsidR="00D90A5A" w:rsidRDefault="00D90A5A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tbl>
      <w:tblPr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4"/>
        <w:gridCol w:w="6991"/>
      </w:tblGrid>
      <w:tr w:rsidR="00572B37" w:rsidRPr="00E75FD9" w14:paraId="26EF4757" w14:textId="77777777" w:rsidTr="00642A74">
        <w:trPr>
          <w:trHeight w:val="262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5E142" w14:textId="77777777" w:rsidR="00572B37" w:rsidRPr="00E75FD9" w:rsidRDefault="00572B37" w:rsidP="00642A74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u w:val="single"/>
                <w:lang w:val="fr-FR"/>
              </w:rPr>
            </w:pPr>
            <w:r>
              <w:rPr>
                <w:rFonts w:cs="Calibri"/>
                <w:b/>
                <w:bCs/>
                <w:color w:val="0070C0"/>
                <w:u w:val="single"/>
                <w:lang w:val="de-BE"/>
              </w:rPr>
              <w:t>Dem Bürgermeister</w:t>
            </w:r>
            <w:r w:rsidRPr="00E75FD9">
              <w:rPr>
                <w:rFonts w:cs="Calibri"/>
                <w:b/>
                <w:bCs/>
                <w:color w:val="0070C0"/>
                <w:u w:val="single"/>
                <w:lang w:val="fr-FR"/>
              </w:rPr>
              <w:t xml:space="preserve"> vorbehalten – </w:t>
            </w:r>
            <w:r>
              <w:rPr>
                <w:rFonts w:cs="Calibri"/>
                <w:b/>
                <w:bCs/>
                <w:color w:val="0070C0"/>
                <w:u w:val="single"/>
                <w:lang w:val="de-BE"/>
              </w:rPr>
              <w:t>Cadre réservé au Bourgmestre</w:t>
            </w:r>
          </w:p>
        </w:tc>
      </w:tr>
      <w:tr w:rsidR="00A82F16" w:rsidRPr="00415078" w14:paraId="5D45AE61" w14:textId="77777777" w:rsidTr="00A82F16">
        <w:trPr>
          <w:trHeight w:val="4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0AE72" w14:textId="77777777" w:rsidR="00A82F16" w:rsidRDefault="0015557F" w:rsidP="00642A74">
            <w:pPr>
              <w:spacing w:after="0" w:line="240" w:lineRule="auto"/>
              <w:ind w:right="-108"/>
              <w:rPr>
                <w:lang w:val="de-BE"/>
              </w:rPr>
            </w:pPr>
            <w:r>
              <w:rPr>
                <w:lang w:val="de"/>
              </w:rPr>
              <w:t>Brandschutz</w:t>
            </w:r>
            <w:r w:rsidR="005976AD">
              <w:rPr>
                <w:lang w:val="de-BE"/>
              </w:rPr>
              <w:t>kontrolle</w:t>
            </w:r>
            <w:r>
              <w:rPr>
                <w:lang w:val="de"/>
              </w:rPr>
              <w:t xml:space="preserve"> </w:t>
            </w:r>
            <w:r w:rsidR="005976AD">
              <w:rPr>
                <w:lang w:val="de-BE"/>
              </w:rPr>
              <w:t xml:space="preserve">an </w:t>
            </w:r>
            <w:r>
              <w:rPr>
                <w:lang w:val="de"/>
              </w:rPr>
              <w:t xml:space="preserve">die </w:t>
            </w:r>
            <w:r w:rsidR="005976AD">
              <w:rPr>
                <w:lang w:val="de-BE"/>
              </w:rPr>
              <w:t xml:space="preserve">Hilfeleistungszone DG </w:t>
            </w:r>
            <w:r>
              <w:rPr>
                <w:lang w:val="de"/>
              </w:rPr>
              <w:t>übertragen</w:t>
            </w:r>
            <w:r w:rsidR="005976AD">
              <w:rPr>
                <w:lang w:val="de-BE"/>
              </w:rPr>
              <w:t>.</w:t>
            </w:r>
          </w:p>
          <w:p w14:paraId="7D811D15" w14:textId="77777777" w:rsidR="00415078" w:rsidRPr="005976AD" w:rsidRDefault="00415078" w:rsidP="00642A74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  <w:lang w:val="de-BE"/>
              </w:rPr>
            </w:pPr>
            <w:r>
              <w:rPr>
                <w:lang w:val="de-BE"/>
              </w:rPr>
              <w:t>Missioin de contrôle de prévention incendie transmise à la zone de secours DG</w:t>
            </w:r>
          </w:p>
        </w:tc>
      </w:tr>
      <w:tr w:rsidR="00F26AA6" w:rsidRPr="000A52E1" w14:paraId="68370194" w14:textId="77777777" w:rsidTr="002B5286">
        <w:trPr>
          <w:trHeight w:val="96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53FB3E7" w14:textId="77777777" w:rsidR="00F26AA6" w:rsidRPr="00551003" w:rsidRDefault="00F26AA6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D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atum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br/>
              <w:t>Date</w:t>
            </w:r>
            <w:r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E577A4" w14:textId="77777777" w:rsidR="00F26AA6" w:rsidRDefault="00F26AA6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Der Bürgermeister: </w:t>
            </w:r>
          </w:p>
          <w:p w14:paraId="092B9670" w14:textId="77777777" w:rsidR="00F26AA6" w:rsidRPr="00F26AA6" w:rsidRDefault="00F26AA6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Le Bourgmestre</w:t>
            </w:r>
            <w:r w:rsidR="00DB3F6B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</w:tc>
      </w:tr>
    </w:tbl>
    <w:p w14:paraId="21448221" w14:textId="77777777" w:rsidR="00572B37" w:rsidRDefault="00572B37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tbl>
      <w:tblPr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4"/>
        <w:gridCol w:w="6991"/>
      </w:tblGrid>
      <w:tr w:rsidR="00E75FD9" w:rsidRPr="00E75FD9" w14:paraId="41D1F27F" w14:textId="77777777" w:rsidTr="00572B37">
        <w:trPr>
          <w:trHeight w:val="262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0ED06" w14:textId="77777777" w:rsidR="00E75FD9" w:rsidRPr="00E75FD9" w:rsidRDefault="00865BAB" w:rsidP="00642A74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u w:val="single"/>
                <w:lang w:val="fr-FR"/>
              </w:rPr>
            </w:pPr>
            <w:r>
              <w:rPr>
                <w:rFonts w:cs="Calibri"/>
                <w:b/>
                <w:bCs/>
                <w:color w:val="0070C0"/>
                <w:u w:val="single"/>
                <w:lang w:val="de-BE"/>
              </w:rPr>
              <w:t>Der</w:t>
            </w:r>
            <w:r w:rsidR="00E75FD9">
              <w:rPr>
                <w:rFonts w:cs="Calibri"/>
                <w:b/>
                <w:bCs/>
                <w:color w:val="0070C0"/>
                <w:u w:val="single"/>
                <w:lang w:val="de-BE"/>
              </w:rPr>
              <w:t xml:space="preserve"> Gemeindeverwaltung</w:t>
            </w:r>
            <w:r w:rsidR="00E75FD9" w:rsidRPr="00E75FD9">
              <w:rPr>
                <w:rFonts w:cs="Calibri"/>
                <w:b/>
                <w:bCs/>
                <w:color w:val="0070C0"/>
                <w:u w:val="single"/>
                <w:lang w:val="fr-FR"/>
              </w:rPr>
              <w:t xml:space="preserve"> vorbehalten – </w:t>
            </w:r>
            <w:r w:rsidR="00E75FD9">
              <w:rPr>
                <w:rFonts w:cs="Calibri"/>
                <w:b/>
                <w:bCs/>
                <w:color w:val="0070C0"/>
                <w:u w:val="single"/>
                <w:lang w:val="de-BE"/>
              </w:rPr>
              <w:t xml:space="preserve">Cadre réservé </w:t>
            </w:r>
            <w:r>
              <w:rPr>
                <w:rFonts w:cs="Calibri"/>
                <w:b/>
                <w:bCs/>
                <w:color w:val="0070C0"/>
                <w:u w:val="single"/>
                <w:lang w:val="de-BE"/>
              </w:rPr>
              <w:t xml:space="preserve">à </w:t>
            </w:r>
            <w:r w:rsidR="00E75FD9">
              <w:rPr>
                <w:rFonts w:cs="Calibri"/>
                <w:b/>
                <w:bCs/>
                <w:color w:val="0070C0"/>
                <w:u w:val="single"/>
                <w:lang w:val="de-BE"/>
              </w:rPr>
              <w:t>l’administration communale</w:t>
            </w:r>
          </w:p>
        </w:tc>
      </w:tr>
      <w:tr w:rsidR="00E75FD9" w:rsidRPr="00385883" w14:paraId="33B5883D" w14:textId="77777777" w:rsidTr="00572B37">
        <w:trPr>
          <w:trHeight w:val="47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50BA85" w14:textId="77777777" w:rsidR="00E75FD9" w:rsidRPr="005C0D21" w:rsidRDefault="0005370C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Sachbearbeiter</w:t>
            </w:r>
            <w:r w:rsidR="00E75FD9"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  <w:p w14:paraId="6A10459F" w14:textId="77777777" w:rsidR="00E75FD9" w:rsidRPr="005C0D21" w:rsidRDefault="00E75FD9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DE"/>
              </w:rPr>
            </w:pP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Agent</w:t>
            </w:r>
            <w:r w:rsidR="0005370C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 traitant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: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BE5A4" w14:textId="77777777" w:rsidR="00E75FD9" w:rsidRPr="009A7977" w:rsidRDefault="00E75FD9" w:rsidP="00642A74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0A52E1" w:rsidRPr="000A52E1" w14:paraId="4B3EABD5" w14:textId="77777777" w:rsidTr="00572B37">
        <w:trPr>
          <w:trHeight w:val="47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866D3" w14:textId="77777777" w:rsidR="0005370C" w:rsidRPr="005C0D21" w:rsidRDefault="0005370C" w:rsidP="0005370C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Telefonnummer</w:t>
            </w:r>
            <w:r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  <w:p w14:paraId="4CCD7E40" w14:textId="77777777" w:rsidR="000A52E1" w:rsidRPr="00551003" w:rsidRDefault="00551003" w:rsidP="0005370C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Téléphone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12FAD" w14:textId="77777777" w:rsidR="000A52E1" w:rsidRPr="000A52E1" w:rsidRDefault="000A52E1" w:rsidP="000A52E1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</w:p>
        </w:tc>
      </w:tr>
      <w:tr w:rsidR="00865BAB" w:rsidRPr="000A52E1" w14:paraId="358BB83E" w14:textId="77777777" w:rsidTr="00572B37">
        <w:trPr>
          <w:trHeight w:val="47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52D5C2" w14:textId="77777777" w:rsidR="00865BAB" w:rsidRPr="005C0D21" w:rsidRDefault="00551003" w:rsidP="0005370C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Mail</w:t>
            </w:r>
            <w:r w:rsidR="0005370C" w:rsidRPr="005C0D21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F59FB" w14:textId="77777777" w:rsidR="00865BAB" w:rsidRPr="000A52E1" w:rsidRDefault="00865BAB" w:rsidP="000A52E1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</w:p>
        </w:tc>
      </w:tr>
    </w:tbl>
    <w:p w14:paraId="4C27F5FE" w14:textId="77777777" w:rsidR="00E75FD9" w:rsidRDefault="00E75FD9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p w14:paraId="3414F873" w14:textId="77777777" w:rsidR="00E75FD9" w:rsidRPr="00385883" w:rsidRDefault="00E75FD9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tbl>
      <w:tblPr>
        <w:tblStyle w:val="Tabellenrast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BE286D" w:rsidRPr="00AA680B" w14:paraId="0642C18D" w14:textId="77777777" w:rsidTr="00971323">
        <w:tc>
          <w:tcPr>
            <w:tcW w:w="10488" w:type="dxa"/>
          </w:tcPr>
          <w:p w14:paraId="238C3230" w14:textId="77777777" w:rsidR="00BE286D" w:rsidRPr="00B812AF" w:rsidRDefault="00BE286D" w:rsidP="00BE286D">
            <w:pPr>
              <w:spacing w:after="60" w:line="240" w:lineRule="auto"/>
              <w:jc w:val="center"/>
              <w:rPr>
                <w:rFonts w:cs="Calibri"/>
                <w:b/>
                <w:smallCaps/>
                <w:color w:val="0070C0"/>
                <w:szCs w:val="20"/>
                <w:u w:val="single"/>
              </w:rPr>
            </w:pPr>
            <w:r w:rsidRPr="00B812AF">
              <w:rPr>
                <w:rFonts w:cs="Calibri"/>
                <w:b/>
                <w:smallCaps/>
                <w:color w:val="0070C0"/>
                <w:szCs w:val="20"/>
                <w:u w:val="single"/>
              </w:rPr>
              <w:t xml:space="preserve">Angaben Antragsteller - Coordonnées du </w:t>
            </w:r>
            <w:r w:rsidR="008C42C7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D</w:t>
            </w:r>
            <w:r w:rsidRPr="00B812AF">
              <w:rPr>
                <w:rFonts w:cs="Calibri"/>
                <w:b/>
                <w:smallCaps/>
                <w:color w:val="0070C0"/>
                <w:szCs w:val="20"/>
                <w:u w:val="single"/>
              </w:rPr>
              <w:t>emandeur</w:t>
            </w:r>
          </w:p>
          <w:p w14:paraId="546E302E" w14:textId="77777777" w:rsidR="00BE286D" w:rsidRDefault="002E3972" w:rsidP="00FD1ACE">
            <w:pPr>
              <w:tabs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dotted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Name (oder Firmenname)</w:t>
            </w:r>
            <w:r w:rsidR="00BE286D" w:rsidRPr="0035782A">
              <w:rPr>
                <w:rFonts w:cs="Calibri"/>
                <w:sz w:val="18"/>
                <w:szCs w:val="18"/>
                <w:u w:val="single"/>
              </w:rPr>
              <w:t> </w:t>
            </w:r>
            <w:r w:rsidR="00BE286D" w:rsidRPr="0035782A">
              <w:rPr>
                <w:rFonts w:cs="Calibri"/>
                <w:sz w:val="18"/>
                <w:szCs w:val="18"/>
                <w:u w:val="dotted"/>
              </w:rPr>
              <w:t>:</w:t>
            </w:r>
            <w:r>
              <w:rPr>
                <w:rFonts w:cs="Calibri"/>
                <w:sz w:val="18"/>
                <w:szCs w:val="18"/>
                <w:u w:val="dotted"/>
              </w:rPr>
              <w:br/>
            </w:r>
            <w:r w:rsidR="00D31E18" w:rsidRPr="00D31E18">
              <w:rPr>
                <w:rFonts w:cs="Calibri"/>
                <w:sz w:val="18"/>
                <w:szCs w:val="18"/>
                <w:u w:val="single"/>
              </w:rPr>
              <w:t>Nom (ou dénomination sociale):</w:t>
            </w:r>
            <w:r w:rsidR="00BE286D"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223B3F43" w14:textId="77777777" w:rsidR="00D31E18" w:rsidRPr="0035782A" w:rsidRDefault="00D31E18" w:rsidP="00FD1ACE">
            <w:pPr>
              <w:tabs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Nationalregister Nr. </w:t>
            </w:r>
            <w:r w:rsidR="001B734A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oder </w:t>
            </w:r>
            <w:r w:rsidR="00A32633">
              <w:rPr>
                <w:rFonts w:cs="Calibri"/>
                <w:sz w:val="18"/>
                <w:szCs w:val="18"/>
                <w:u w:val="single"/>
                <w:lang w:val="de-BE"/>
              </w:rPr>
              <w:t>ZUD (obligatorisch):</w:t>
            </w: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 </w:t>
            </w:r>
            <w:r>
              <w:rPr>
                <w:rFonts w:cs="Calibri"/>
                <w:sz w:val="18"/>
                <w:szCs w:val="18"/>
                <w:u w:val="dotted"/>
              </w:rPr>
              <w:br/>
            </w:r>
            <w:r w:rsidR="00BE7E72" w:rsidRPr="00D31E18">
              <w:rPr>
                <w:rFonts w:cs="Calibri"/>
                <w:sz w:val="18"/>
                <w:szCs w:val="18"/>
                <w:u w:val="single"/>
                <w:lang w:val="de-BE"/>
              </w:rPr>
              <w:t>N° Registre National</w:t>
            </w:r>
            <w:r w:rsidR="00BE7E72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 </w:t>
            </w:r>
            <w:r w:rsidR="001B734A">
              <w:rPr>
                <w:rFonts w:cs="Calibri"/>
                <w:sz w:val="18"/>
                <w:szCs w:val="18"/>
                <w:u w:val="single"/>
                <w:lang w:val="de-BE"/>
              </w:rPr>
              <w:t>ou BCE (obligatoire)</w:t>
            </w:r>
            <w:r w:rsidR="00BE7E72" w:rsidRPr="00D31E18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55F6AC0E" w14:textId="77777777" w:rsidR="00D31E18" w:rsidRPr="00CF01B4" w:rsidRDefault="00C86AD5" w:rsidP="00FD1ACE">
            <w:pPr>
              <w:tabs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Art (Studienb</w:t>
            </w:r>
            <w:r w:rsidRPr="00C86AD5">
              <w:rPr>
                <w:rFonts w:cs="Calibri"/>
                <w:sz w:val="18"/>
                <w:szCs w:val="18"/>
                <w:u w:val="single"/>
                <w:lang w:val="fr-FR"/>
              </w:rPr>
              <w:t xml:space="preserve">üro, Architekt, </w:t>
            </w:r>
            <w:r w:rsidR="008D1EB2">
              <w:rPr>
                <w:rFonts w:cs="Calibri"/>
                <w:sz w:val="18"/>
                <w:szCs w:val="18"/>
                <w:u w:val="single"/>
                <w:lang w:val="de-BE"/>
              </w:rPr>
              <w:t>Projektautor</w:t>
            </w:r>
            <w:r w:rsidRPr="00C86AD5">
              <w:rPr>
                <w:rFonts w:cs="Calibri"/>
                <w:sz w:val="18"/>
                <w:szCs w:val="18"/>
                <w:u w:val="single"/>
                <w:lang w:val="fr-FR"/>
              </w:rPr>
              <w:t xml:space="preserve">, </w:t>
            </w:r>
            <w:r w:rsidR="008D1EB2">
              <w:rPr>
                <w:rFonts w:cs="Calibri"/>
                <w:sz w:val="18"/>
                <w:szCs w:val="18"/>
                <w:u w:val="single"/>
                <w:lang w:val="de-BE"/>
              </w:rPr>
              <w:t>usw</w:t>
            </w:r>
            <w:r w:rsidRPr="00C86AD5">
              <w:rPr>
                <w:rFonts w:cs="Calibri"/>
                <w:sz w:val="18"/>
                <w:szCs w:val="18"/>
                <w:u w:val="single"/>
                <w:lang w:val="fr-FR"/>
              </w:rPr>
              <w:t>.):</w:t>
            </w:r>
            <w:r w:rsidRPr="00C86AD5">
              <w:rPr>
                <w:rFonts w:cs="Calibri"/>
                <w:sz w:val="18"/>
                <w:szCs w:val="18"/>
                <w:u w:val="single"/>
                <w:lang w:val="fr-FR"/>
              </w:rPr>
              <w:br/>
            </w:r>
            <w:r w:rsidR="00CF01B4" w:rsidRPr="00CF01B4">
              <w:rPr>
                <w:rFonts w:cs="Calibri"/>
                <w:sz w:val="18"/>
                <w:szCs w:val="18"/>
                <w:u w:val="single"/>
              </w:rPr>
              <w:t>Nature (bureau d’études, architecte, promoteur, etc.)</w:t>
            </w:r>
            <w:r w:rsidR="00CF01B4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="00CF01B4"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73337032" w14:textId="77777777" w:rsidR="00BE286D" w:rsidRPr="0035782A" w:rsidRDefault="00BE286D" w:rsidP="00FD1ACE">
            <w:pPr>
              <w:tabs>
                <w:tab w:val="left" w:pos="6413"/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Strasse/Rue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</w:rPr>
              <w:t xml:space="preserve"> </w:t>
            </w:r>
          </w:p>
          <w:p w14:paraId="17642993" w14:textId="77777777" w:rsidR="00BE286D" w:rsidRPr="0035782A" w:rsidRDefault="00BE286D" w:rsidP="00FD1ACE">
            <w:pPr>
              <w:tabs>
                <w:tab w:val="left" w:pos="3424"/>
                <w:tab w:val="lef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dotted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Plz/code postal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single"/>
              </w:rPr>
              <w:t>Gemeinde/Commune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789BA62B" w14:textId="77777777" w:rsidR="00BE286D" w:rsidRPr="00AA680B" w:rsidRDefault="00BE286D" w:rsidP="00FD1ACE">
            <w:pPr>
              <w:tabs>
                <w:tab w:val="left" w:pos="3436"/>
                <w:tab w:val="left" w:pos="6697"/>
                <w:tab w:val="left" w:pos="10240"/>
              </w:tabs>
              <w:spacing w:before="60" w:after="0" w:line="240" w:lineRule="auto"/>
              <w:rPr>
                <w:rFonts w:cs="Calibri"/>
                <w:sz w:val="24"/>
                <w:szCs w:val="24"/>
                <w:lang w:val="de-BE"/>
              </w:rPr>
            </w:pPr>
            <w:r w:rsidRPr="0035782A">
              <w:rPr>
                <w:rFonts w:cs="Calibri"/>
                <w:sz w:val="18"/>
                <w:szCs w:val="18"/>
                <w:lang w:val="de-DE"/>
              </w:rPr>
              <w:sym w:font="Webdings" w:char="F0C8"/>
            </w:r>
            <w:r w:rsidR="003A4F5C">
              <w:rPr>
                <w:rFonts w:cs="Calibri"/>
                <w:sz w:val="18"/>
                <w:szCs w:val="18"/>
                <w:lang w:val="de-BE"/>
              </w:rPr>
              <w:t xml:space="preserve">/ </w:t>
            </w:r>
            <w:r w:rsidRPr="0035782A">
              <w:rPr>
                <w:rFonts w:cs="Calibri"/>
                <w:sz w:val="18"/>
                <w:szCs w:val="18"/>
                <w:lang w:val="de-DE"/>
              </w:rPr>
              <w:sym w:font="Wingdings" w:char="F028"/>
            </w:r>
            <w:r w:rsidRPr="0035782A">
              <w:rPr>
                <w:rFonts w:cs="Calibri"/>
                <w:sz w:val="18"/>
                <w:szCs w:val="18"/>
              </w:rPr>
              <w:t xml:space="preserve"> 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lang w:val="de-DE"/>
              </w:rPr>
              <w:sym w:font="Webdings" w:char="F09A"/>
            </w:r>
            <w:r w:rsidRPr="0035782A">
              <w:rPr>
                <w:rFonts w:cs="Calibri"/>
                <w:sz w:val="18"/>
                <w:szCs w:val="18"/>
              </w:rPr>
              <w:t xml:space="preserve"> :</w:t>
            </w:r>
            <w:r w:rsidRPr="0035782A">
              <w:rPr>
                <w:rStyle w:val="Hyperlink"/>
                <w:rFonts w:cs="Calibri"/>
                <w:sz w:val="18"/>
                <w:szCs w:val="18"/>
                <w:u w:val="dotted"/>
              </w:rPr>
              <w:tab/>
              <w:t>@</w:t>
            </w:r>
            <w:r w:rsidRPr="0035782A">
              <w:rPr>
                <w:rStyle w:val="Hyperlink"/>
                <w:rFonts w:cs="Calibri"/>
                <w:sz w:val="18"/>
                <w:szCs w:val="18"/>
                <w:u w:val="dotted"/>
              </w:rPr>
              <w:tab/>
            </w:r>
          </w:p>
        </w:tc>
      </w:tr>
    </w:tbl>
    <w:p w14:paraId="4A07F080" w14:textId="77777777" w:rsidR="00BE286D" w:rsidRDefault="00BE286D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tbl>
      <w:tblPr>
        <w:tblW w:w="10488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9D70F4" w:rsidRPr="00EE5476" w14:paraId="30E230EF" w14:textId="77777777" w:rsidTr="00642A74">
        <w:trPr>
          <w:trHeight w:val="481"/>
        </w:trPr>
        <w:tc>
          <w:tcPr>
            <w:tcW w:w="10488" w:type="dxa"/>
            <w:shd w:val="clear" w:color="auto" w:fill="auto"/>
            <w:vAlign w:val="center"/>
          </w:tcPr>
          <w:p w14:paraId="2DA233C5" w14:textId="77777777" w:rsidR="009D70F4" w:rsidRPr="00F46F78" w:rsidRDefault="009D70F4" w:rsidP="00642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</w:pPr>
            <w:r w:rsidRPr="00F46F78"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>Kontaktdaten für die Rechnungserstellung (Pflichtfeld) -Coordonnées pour facturation (obligatoire):</w:t>
            </w:r>
          </w:p>
          <w:p w14:paraId="42A8DB2B" w14:textId="77777777" w:rsidR="009D70F4" w:rsidRPr="00E87BFF" w:rsidRDefault="009D70F4" w:rsidP="00642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20"/>
                <w:lang w:val="de-DE"/>
              </w:rPr>
            </w:pPr>
            <w:r w:rsidRPr="00E87BFF">
              <w:rPr>
                <w:rFonts w:cs="Calibri"/>
                <w:sz w:val="16"/>
                <w:szCs w:val="20"/>
                <w:lang w:val="de-DE"/>
              </w:rPr>
              <w:t xml:space="preserve">Die von der Hilfeleistungszone </w:t>
            </w:r>
            <w:r>
              <w:rPr>
                <w:rFonts w:cs="Calibri"/>
                <w:sz w:val="16"/>
                <w:szCs w:val="20"/>
                <w:lang w:val="de-BE"/>
              </w:rPr>
              <w:t>erbrachten Dienstleistungen</w:t>
            </w:r>
            <w:r w:rsidRPr="00E87BFF">
              <w:rPr>
                <w:rFonts w:cs="Calibri"/>
                <w:sz w:val="16"/>
                <w:szCs w:val="20"/>
                <w:lang w:val="de-DE"/>
              </w:rPr>
              <w:t xml:space="preserve"> werden auf Grundlage der vom Zonenrat verabschiedeten Tarifordnung in Rechnung gestellt.</w:t>
            </w:r>
          </w:p>
          <w:p w14:paraId="62ECC8DA" w14:textId="77777777" w:rsidR="009D70F4" w:rsidRPr="00F46F78" w:rsidRDefault="009D70F4" w:rsidP="00642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</w:pPr>
            <w:r w:rsidRPr="00E87BFF">
              <w:rPr>
                <w:rFonts w:cs="Calibri"/>
                <w:sz w:val="16"/>
                <w:szCs w:val="20"/>
                <w:lang w:val="fr-FR"/>
              </w:rPr>
              <w:t>Les avis de prévention rendus par la zone de secours seront facturés sur base du règlement- redevance adopté par le conseil de zone.</w:t>
            </w:r>
          </w:p>
        </w:tc>
      </w:tr>
      <w:tr w:rsidR="009D70F4" w:rsidRPr="009A7977" w14:paraId="4BB1165C" w14:textId="77777777" w:rsidTr="00642A74">
        <w:trPr>
          <w:trHeight w:val="1883"/>
        </w:trPr>
        <w:tc>
          <w:tcPr>
            <w:tcW w:w="10488" w:type="dxa"/>
            <w:shd w:val="clear" w:color="auto" w:fill="auto"/>
          </w:tcPr>
          <w:p w14:paraId="707BFD37" w14:textId="77777777" w:rsidR="009D70F4" w:rsidRDefault="009D70F4" w:rsidP="00642A74">
            <w:pPr>
              <w:tabs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dotted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Name (oder Firmenname)</w:t>
            </w:r>
            <w:r w:rsidRPr="0035782A">
              <w:rPr>
                <w:rFonts w:cs="Calibri"/>
                <w:sz w:val="18"/>
                <w:szCs w:val="18"/>
                <w:u w:val="single"/>
              </w:rPr>
              <w:t> 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>:</w:t>
            </w:r>
            <w:r>
              <w:rPr>
                <w:rFonts w:cs="Calibri"/>
                <w:sz w:val="18"/>
                <w:szCs w:val="18"/>
                <w:u w:val="dotted"/>
              </w:rPr>
              <w:br/>
            </w:r>
            <w:r w:rsidRPr="00D31E18">
              <w:rPr>
                <w:rFonts w:cs="Calibri"/>
                <w:sz w:val="18"/>
                <w:szCs w:val="18"/>
                <w:u w:val="single"/>
              </w:rPr>
              <w:t>Nom (ou dénomination sociale):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5FAE1041" w14:textId="77777777" w:rsidR="009D70F4" w:rsidRPr="0035782A" w:rsidRDefault="009D70F4" w:rsidP="00642A74">
            <w:pPr>
              <w:tabs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Nationalregister Nr. </w:t>
            </w:r>
            <w:r>
              <w:rPr>
                <w:rFonts w:cs="Calibri"/>
                <w:sz w:val="18"/>
                <w:szCs w:val="18"/>
                <w:u w:val="single"/>
                <w:lang w:val="de-BE"/>
              </w:rPr>
              <w:t>oder ZUD (obligatorisch):</w:t>
            </w: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 </w:t>
            </w:r>
            <w:r>
              <w:rPr>
                <w:rFonts w:cs="Calibri"/>
                <w:sz w:val="18"/>
                <w:szCs w:val="18"/>
                <w:u w:val="dotted"/>
              </w:rPr>
              <w:br/>
            </w: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>N° Registre National</w:t>
            </w:r>
            <w:r>
              <w:rPr>
                <w:rFonts w:cs="Calibri"/>
                <w:sz w:val="18"/>
                <w:szCs w:val="18"/>
                <w:u w:val="single"/>
                <w:lang w:val="de-BE"/>
              </w:rPr>
              <w:t xml:space="preserve"> ou BCE (obligatoire)</w:t>
            </w:r>
            <w:r w:rsidRPr="00D31E18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33B26F65" w14:textId="77777777" w:rsidR="009D70F4" w:rsidRPr="0035782A" w:rsidRDefault="009D70F4" w:rsidP="00642A74">
            <w:pPr>
              <w:tabs>
                <w:tab w:val="left" w:pos="6413"/>
                <w:tab w:val="righ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Strasse/Rue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</w:rPr>
              <w:t xml:space="preserve"> </w:t>
            </w:r>
          </w:p>
          <w:p w14:paraId="5F68511A" w14:textId="77777777" w:rsidR="009D70F4" w:rsidRPr="0035782A" w:rsidRDefault="009D70F4" w:rsidP="00642A74">
            <w:pPr>
              <w:tabs>
                <w:tab w:val="left" w:pos="3424"/>
                <w:tab w:val="left" w:pos="10240"/>
              </w:tabs>
              <w:spacing w:before="60" w:after="0" w:line="240" w:lineRule="auto"/>
              <w:rPr>
                <w:rFonts w:cs="Calibri"/>
                <w:sz w:val="18"/>
                <w:szCs w:val="18"/>
                <w:u w:val="dotted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Plz/code postal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single"/>
              </w:rPr>
              <w:t>Gemeinde/Commune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3FFC435D" w14:textId="77777777" w:rsidR="009D70F4" w:rsidRPr="00182664" w:rsidRDefault="009D70F4" w:rsidP="00642A74">
            <w:pPr>
              <w:tabs>
                <w:tab w:val="left" w:pos="3436"/>
                <w:tab w:val="left" w:pos="6697"/>
                <w:tab w:val="left" w:pos="10235"/>
              </w:tabs>
              <w:spacing w:before="60" w:after="0" w:line="240" w:lineRule="auto"/>
              <w:rPr>
                <w:rFonts w:cs="Calibri"/>
                <w:sz w:val="18"/>
                <w:szCs w:val="18"/>
                <w:lang w:val="de-BE"/>
              </w:rPr>
            </w:pPr>
            <w:r w:rsidRPr="0035782A">
              <w:rPr>
                <w:rFonts w:cs="Calibri"/>
                <w:sz w:val="18"/>
                <w:szCs w:val="18"/>
                <w:lang w:val="de-DE"/>
              </w:rPr>
              <w:sym w:font="Webdings" w:char="F0C8"/>
            </w:r>
            <w:r>
              <w:rPr>
                <w:rFonts w:cs="Calibri"/>
                <w:sz w:val="18"/>
                <w:szCs w:val="18"/>
                <w:lang w:val="de-BE"/>
              </w:rPr>
              <w:t xml:space="preserve">/ </w:t>
            </w:r>
            <w:r w:rsidRPr="0035782A">
              <w:rPr>
                <w:rFonts w:cs="Calibri"/>
                <w:sz w:val="18"/>
                <w:szCs w:val="18"/>
                <w:lang w:val="de-DE"/>
              </w:rPr>
              <w:sym w:font="Wingdings" w:char="F028"/>
            </w:r>
            <w:r w:rsidRPr="0035782A">
              <w:rPr>
                <w:rFonts w:cs="Calibri"/>
                <w:sz w:val="18"/>
                <w:szCs w:val="18"/>
              </w:rPr>
              <w:t xml:space="preserve"> 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lang w:val="de-DE"/>
              </w:rPr>
              <w:sym w:font="Webdings" w:char="F09A"/>
            </w:r>
            <w:r w:rsidRPr="0035782A">
              <w:rPr>
                <w:rFonts w:cs="Calibri"/>
                <w:sz w:val="18"/>
                <w:szCs w:val="18"/>
              </w:rPr>
              <w:t xml:space="preserve"> :</w:t>
            </w:r>
            <w:r w:rsidRPr="0035782A">
              <w:rPr>
                <w:rStyle w:val="Hyperlink"/>
                <w:rFonts w:cs="Calibri"/>
                <w:sz w:val="18"/>
                <w:szCs w:val="18"/>
                <w:u w:val="dotted"/>
              </w:rPr>
              <w:tab/>
              <w:t>@</w:t>
            </w:r>
            <w:r w:rsidRPr="0035782A">
              <w:rPr>
                <w:rStyle w:val="Hyperlink"/>
                <w:rFonts w:cs="Calibri"/>
                <w:sz w:val="18"/>
                <w:szCs w:val="18"/>
                <w:u w:val="dotted"/>
              </w:rPr>
              <w:tab/>
            </w:r>
            <w:r>
              <w:rPr>
                <w:rStyle w:val="Hyperlink"/>
                <w:rFonts w:cs="Calibri"/>
                <w:sz w:val="18"/>
                <w:szCs w:val="18"/>
                <w:u w:val="dotted"/>
                <w:lang w:val="de-BE"/>
              </w:rPr>
              <w:t xml:space="preserve"> </w:t>
            </w:r>
          </w:p>
        </w:tc>
      </w:tr>
    </w:tbl>
    <w:p w14:paraId="63B39D83" w14:textId="77777777" w:rsidR="009D70F4" w:rsidRDefault="009D70F4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p w14:paraId="7CAE9F79" w14:textId="77777777" w:rsidR="009C1380" w:rsidRDefault="009C1380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tbl>
      <w:tblPr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4"/>
        <w:gridCol w:w="6991"/>
      </w:tblGrid>
      <w:tr w:rsidR="009C1380" w:rsidRPr="00AF4EF1" w14:paraId="7DECCC99" w14:textId="77777777" w:rsidTr="00642A74">
        <w:trPr>
          <w:trHeight w:val="96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228F2F2" w14:textId="77777777" w:rsidR="009C1380" w:rsidRPr="00551003" w:rsidRDefault="009C1380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D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t>atum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5C0D21">
              <w:rPr>
                <w:rFonts w:cs="Calibri"/>
                <w:sz w:val="18"/>
                <w:szCs w:val="18"/>
                <w:u w:val="single"/>
                <w:lang w:val="de-DE"/>
              </w:rPr>
              <w:br/>
              <w:t>Date</w:t>
            </w:r>
            <w:r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FD0FD9" w14:textId="77777777" w:rsidR="009C1380" w:rsidRDefault="009C1380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Unterschrift A</w:t>
            </w:r>
            <w:r w:rsidR="002B0DAA">
              <w:rPr>
                <w:rFonts w:cs="Calibri"/>
                <w:sz w:val="18"/>
                <w:szCs w:val="18"/>
                <w:u w:val="single"/>
                <w:lang w:val="de-BE"/>
              </w:rPr>
              <w:t>n</w:t>
            </w:r>
            <w:r>
              <w:rPr>
                <w:rFonts w:cs="Calibri"/>
                <w:sz w:val="18"/>
                <w:szCs w:val="18"/>
                <w:u w:val="single"/>
                <w:lang w:val="de-BE"/>
              </w:rPr>
              <w:t>tragsteller:</w:t>
            </w:r>
          </w:p>
          <w:p w14:paraId="1255BAD2" w14:textId="77777777" w:rsidR="009C1380" w:rsidRPr="00F26AA6" w:rsidRDefault="009C1380" w:rsidP="00642A7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  <w:lang w:val="de-BE"/>
              </w:rPr>
            </w:pPr>
            <w:r>
              <w:rPr>
                <w:rFonts w:cs="Calibri"/>
                <w:sz w:val="18"/>
                <w:szCs w:val="18"/>
                <w:u w:val="single"/>
                <w:lang w:val="de-BE"/>
              </w:rPr>
              <w:t>Signature du demandeur:</w:t>
            </w:r>
          </w:p>
        </w:tc>
      </w:tr>
    </w:tbl>
    <w:p w14:paraId="00720046" w14:textId="77777777" w:rsidR="00A42416" w:rsidRDefault="00A42416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p w14:paraId="3081261E" w14:textId="77777777" w:rsidR="00A42416" w:rsidRDefault="00A42416">
      <w:pPr>
        <w:spacing w:after="0" w:line="240" w:lineRule="auto"/>
        <w:rPr>
          <w:rFonts w:cs="Calibri"/>
          <w:sz w:val="8"/>
          <w:szCs w:val="8"/>
          <w:lang w:val="de-DE"/>
        </w:rPr>
      </w:pPr>
      <w:r>
        <w:rPr>
          <w:rFonts w:cs="Calibri"/>
          <w:sz w:val="8"/>
          <w:szCs w:val="8"/>
          <w:lang w:val="de-DE"/>
        </w:rPr>
        <w:br w:type="page"/>
      </w:r>
    </w:p>
    <w:p w14:paraId="65A01893" w14:textId="77777777" w:rsidR="009D70F4" w:rsidRPr="009C1380" w:rsidRDefault="009D70F4" w:rsidP="003A796A">
      <w:pPr>
        <w:spacing w:after="0" w:line="240" w:lineRule="auto"/>
        <w:rPr>
          <w:rFonts w:cs="Calibri"/>
          <w:sz w:val="8"/>
          <w:szCs w:val="8"/>
          <w:lang w:val="de-DE"/>
        </w:rPr>
      </w:pPr>
    </w:p>
    <w:tbl>
      <w:tblPr>
        <w:tblStyle w:val="Tabellenraster"/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73"/>
        <w:gridCol w:w="2412"/>
      </w:tblGrid>
      <w:tr w:rsidR="00ED03AB" w:rsidRPr="00266A8A" w14:paraId="02710D57" w14:textId="77777777" w:rsidTr="00971323">
        <w:tc>
          <w:tcPr>
            <w:tcW w:w="3850" w:type="pct"/>
          </w:tcPr>
          <w:p w14:paraId="49DBB647" w14:textId="77777777" w:rsidR="00ED03AB" w:rsidRPr="00B812AF" w:rsidRDefault="00ED03AB" w:rsidP="00774E96">
            <w:pPr>
              <w:spacing w:before="60" w:after="0" w:line="240" w:lineRule="auto"/>
              <w:ind w:left="1168"/>
              <w:jc w:val="center"/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</w:pPr>
            <w:r w:rsidRPr="00B812AF">
              <w:rPr>
                <w:rFonts w:cs="Calibri"/>
                <w:b/>
                <w:smallCaps/>
                <w:color w:val="0070C0"/>
                <w:szCs w:val="20"/>
                <w:u w:val="single"/>
              </w:rPr>
              <w:t xml:space="preserve">Adresse des Objektes </w:t>
            </w:r>
            <w:r w:rsidR="00D15FF0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oder Projekt</w:t>
            </w:r>
            <w:r w:rsidR="00894085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es</w:t>
            </w:r>
            <w:r w:rsidRPr="00B812AF">
              <w:rPr>
                <w:rFonts w:cs="Calibri"/>
                <w:b/>
                <w:smallCaps/>
                <w:color w:val="0070C0"/>
                <w:szCs w:val="20"/>
                <w:u w:val="single"/>
              </w:rPr>
              <w:t xml:space="preserve">- Adresse </w:t>
            </w:r>
            <w:r w:rsidR="008C42C7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du B</w:t>
            </w:r>
            <w:r w:rsidRPr="00B812AF">
              <w:rPr>
                <w:rFonts w:cs="Calibri"/>
                <w:b/>
                <w:smallCaps/>
                <w:color w:val="0070C0"/>
                <w:szCs w:val="20"/>
                <w:u w:val="single"/>
              </w:rPr>
              <w:t>ien</w:t>
            </w:r>
            <w:r w:rsidR="00D15FF0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 xml:space="preserve"> ou </w:t>
            </w:r>
            <w:r w:rsidR="008C42C7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P</w:t>
            </w:r>
            <w:r w:rsidR="00D15FF0" w:rsidRPr="00B812AF">
              <w:rPr>
                <w:rFonts w:cs="Calibri"/>
                <w:b/>
                <w:smallCaps/>
                <w:color w:val="0070C0"/>
                <w:szCs w:val="20"/>
                <w:u w:val="single"/>
                <w:lang w:val="de-BE"/>
              </w:rPr>
              <w:t>rojet:</w:t>
            </w:r>
          </w:p>
          <w:p w14:paraId="0CEC8F1F" w14:textId="77777777" w:rsidR="00ED03AB" w:rsidRPr="0035782A" w:rsidRDefault="00ED03AB" w:rsidP="00774E96">
            <w:pPr>
              <w:spacing w:before="60"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Strasse/Rue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</w:p>
          <w:p w14:paraId="6A3B5D1E" w14:textId="77777777" w:rsidR="00ED03AB" w:rsidRPr="00266A8A" w:rsidRDefault="00ED03AB" w:rsidP="00774E96">
            <w:pPr>
              <w:spacing w:before="60" w:after="0" w:line="240" w:lineRule="auto"/>
              <w:rPr>
                <w:rFonts w:cs="Calibri"/>
                <w:b/>
                <w:smallCaps/>
                <w:sz w:val="20"/>
                <w:szCs w:val="18"/>
                <w:u w:val="single"/>
              </w:rPr>
            </w:pPr>
            <w:r w:rsidRPr="0035782A">
              <w:rPr>
                <w:rFonts w:cs="Calibri"/>
                <w:sz w:val="18"/>
                <w:szCs w:val="18"/>
                <w:u w:val="single"/>
              </w:rPr>
              <w:t xml:space="preserve">Plz/code postal : </w:t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dotted"/>
              </w:rPr>
              <w:tab/>
            </w:r>
            <w:r w:rsidRPr="0035782A">
              <w:rPr>
                <w:rFonts w:cs="Calibri"/>
                <w:sz w:val="18"/>
                <w:szCs w:val="18"/>
                <w:u w:val="single"/>
              </w:rPr>
              <w:t>Gemeinde/Commune</w:t>
            </w:r>
            <w:r w:rsidR="00894085">
              <w:rPr>
                <w:rFonts w:cs="Calibri"/>
                <w:sz w:val="18"/>
                <w:szCs w:val="18"/>
                <w:u w:val="single"/>
                <w:lang w:val="de-BE"/>
              </w:rPr>
              <w:t>:</w:t>
            </w:r>
            <w:r w:rsidRPr="0035782A">
              <w:rPr>
                <w:rFonts w:cs="Calibri"/>
                <w:sz w:val="14"/>
                <w:szCs w:val="20"/>
                <w:u w:val="dotted"/>
              </w:rPr>
              <w:tab/>
            </w:r>
            <w:r w:rsidRPr="0035782A">
              <w:rPr>
                <w:rFonts w:cs="Calibri"/>
                <w:sz w:val="14"/>
                <w:szCs w:val="20"/>
                <w:u w:val="dotted"/>
              </w:rPr>
              <w:tab/>
            </w:r>
            <w:r w:rsidRPr="0035782A">
              <w:rPr>
                <w:rFonts w:cs="Calibri"/>
                <w:sz w:val="14"/>
                <w:szCs w:val="20"/>
                <w:u w:val="dotted"/>
              </w:rPr>
              <w:tab/>
            </w:r>
            <w:r w:rsidRPr="0035782A">
              <w:rPr>
                <w:rFonts w:cs="Calibri"/>
                <w:sz w:val="14"/>
                <w:szCs w:val="20"/>
                <w:u w:val="dotted"/>
              </w:rPr>
              <w:tab/>
            </w:r>
            <w:r w:rsidRPr="0035782A">
              <w:rPr>
                <w:rFonts w:cs="Calibri"/>
                <w:sz w:val="14"/>
                <w:szCs w:val="20"/>
                <w:u w:val="dotted"/>
              </w:rPr>
              <w:tab/>
            </w:r>
          </w:p>
        </w:tc>
        <w:tc>
          <w:tcPr>
            <w:tcW w:w="1150" w:type="pct"/>
          </w:tcPr>
          <w:p w14:paraId="02704555" w14:textId="77777777" w:rsidR="00ED03AB" w:rsidRPr="00B812AF" w:rsidRDefault="00ED03AB" w:rsidP="00ED03AB">
            <w:pPr>
              <w:spacing w:after="60" w:line="240" w:lineRule="auto"/>
              <w:jc w:val="center"/>
              <w:rPr>
                <w:rFonts w:cs="Calibri"/>
                <w:b/>
                <w:smallCaps/>
                <w:sz w:val="18"/>
                <w:szCs w:val="16"/>
                <w:u w:val="single"/>
              </w:rPr>
            </w:pPr>
            <w:r w:rsidRPr="00B812AF">
              <w:rPr>
                <w:rFonts w:cs="Calibri"/>
                <w:b/>
                <w:smallCaps/>
                <w:sz w:val="18"/>
                <w:szCs w:val="16"/>
                <w:u w:val="single"/>
              </w:rPr>
              <w:t>Kataster- Cadastre</w:t>
            </w:r>
          </w:p>
          <w:p w14:paraId="282083E7" w14:textId="77777777" w:rsidR="00ED03AB" w:rsidRPr="00ED03AB" w:rsidRDefault="00ED03AB" w:rsidP="00ED03AB">
            <w:pPr>
              <w:spacing w:after="60" w:line="240" w:lineRule="auto"/>
              <w:jc w:val="center"/>
              <w:rPr>
                <w:rFonts w:cs="Calibri"/>
                <w:bCs/>
                <w:smallCaps/>
                <w:sz w:val="20"/>
                <w:szCs w:val="18"/>
              </w:rPr>
            </w:pPr>
          </w:p>
        </w:tc>
      </w:tr>
    </w:tbl>
    <w:p w14:paraId="4619739C" w14:textId="77777777" w:rsidR="0003787A" w:rsidRPr="003D1FFA" w:rsidRDefault="0003787A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tbl>
      <w:tblPr>
        <w:tblStyle w:val="Tabellenraster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5245"/>
      </w:tblGrid>
      <w:tr w:rsidR="00285009" w:rsidRPr="00385883" w14:paraId="779734F8" w14:textId="77777777" w:rsidTr="002B5279">
        <w:tc>
          <w:tcPr>
            <w:tcW w:w="10475" w:type="dxa"/>
            <w:gridSpan w:val="2"/>
            <w:tcBorders>
              <w:bottom w:val="nil"/>
            </w:tcBorders>
          </w:tcPr>
          <w:p w14:paraId="5974F992" w14:textId="77777777" w:rsidR="00285009" w:rsidRPr="004E6AA8" w:rsidRDefault="004E6AA8" w:rsidP="002850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</w:pPr>
            <w:r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>Berichte</w:t>
            </w:r>
            <w:r w:rsidR="00285009" w:rsidRPr="00B812AF"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 xml:space="preserve"> -  </w:t>
            </w:r>
            <w:r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>Rapports</w:t>
            </w:r>
          </w:p>
        </w:tc>
      </w:tr>
      <w:tr w:rsidR="009E0B64" w:rsidRPr="005C0D3A" w14:paraId="72F78BF7" w14:textId="77777777" w:rsidTr="002B5279">
        <w:tc>
          <w:tcPr>
            <w:tcW w:w="523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ED8139D" w14:textId="77777777" w:rsidR="005C0D3A" w:rsidRPr="00D33CEF" w:rsidRDefault="005C0D3A" w:rsidP="005C0D3A">
            <w:pPr>
              <w:spacing w:after="11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Mit Ausnahme von 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Städtebaua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nträgen 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 xml:space="preserve">und temporären Veranstaltungen 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werden uns gleichzeitig mit dem Antrag 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 xml:space="preserve">die 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folgende</w:t>
            </w:r>
            <w:r w:rsidR="00B934B7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n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Unterlagen zuges</w:t>
            </w:r>
            <w:r w:rsidR="00554D91"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tellt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(d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ie Terminvereinbarung des B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esuch</w:t>
            </w:r>
            <w:r>
              <w:rPr>
                <w:rFonts w:asciiTheme="minorHAnsi" w:hAnsiTheme="minorHAnsi" w:cstheme="minorHAnsi"/>
                <w:sz w:val="18"/>
                <w:szCs w:val="18"/>
                <w:lang w:val="de-BE"/>
              </w:rPr>
              <w:t>s</w:t>
            </w:r>
            <w:r w:rsidRPr="00D33CE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erfolgt nach Eingang der Unterlagen):</w:t>
            </w:r>
          </w:p>
          <w:p w14:paraId="42756240" w14:textId="77777777" w:rsidR="005C0D3A" w:rsidRPr="00D33CEF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  <w:lang w:val="de"/>
              </w:rPr>
            </w:pPr>
            <w:r w:rsidRPr="00D33CEF">
              <w:rPr>
                <w:sz w:val="18"/>
                <w:szCs w:val="18"/>
                <w:lang w:val="de"/>
              </w:rPr>
              <w:t xml:space="preserve">Konformitätsbericht der Elektroinstallation durch eine zugelassene </w:t>
            </w:r>
            <w:r>
              <w:rPr>
                <w:sz w:val="18"/>
                <w:szCs w:val="18"/>
                <w:lang w:val="de-BE"/>
              </w:rPr>
              <w:t>Prüfs</w:t>
            </w:r>
            <w:r w:rsidRPr="00D33CEF">
              <w:rPr>
                <w:sz w:val="18"/>
                <w:szCs w:val="18"/>
                <w:lang w:val="de"/>
              </w:rPr>
              <w:t>telle (&lt;5 Jahre)</w:t>
            </w:r>
          </w:p>
          <w:p w14:paraId="2C47009A" w14:textId="77777777" w:rsidR="005C0D3A" w:rsidRPr="00D33CEF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  <w:lang w:val="de"/>
              </w:rPr>
            </w:pPr>
            <w:r w:rsidRPr="007B5989">
              <w:rPr>
                <w:sz w:val="18"/>
                <w:szCs w:val="18"/>
                <w:u w:val="single"/>
                <w:lang w:val="de-BE"/>
              </w:rPr>
              <w:t>Wenn vorhanden:</w:t>
            </w:r>
            <w:r>
              <w:rPr>
                <w:sz w:val="18"/>
                <w:szCs w:val="18"/>
                <w:lang w:val="de-BE"/>
              </w:rPr>
              <w:t xml:space="preserve"> Konformitätsb</w:t>
            </w:r>
            <w:r w:rsidRPr="00D33CEF">
              <w:rPr>
                <w:sz w:val="18"/>
                <w:szCs w:val="18"/>
                <w:lang w:val="de"/>
              </w:rPr>
              <w:t xml:space="preserve">ericht </w:t>
            </w:r>
            <w:r>
              <w:rPr>
                <w:sz w:val="18"/>
                <w:szCs w:val="18"/>
                <w:lang w:val="de-BE"/>
              </w:rPr>
              <w:t>der</w:t>
            </w:r>
            <w:r w:rsidRPr="00D33CEF">
              <w:rPr>
                <w:sz w:val="18"/>
                <w:szCs w:val="18"/>
                <w:lang w:val="de"/>
              </w:rPr>
              <w:t xml:space="preserve"> Gasinstallationen </w:t>
            </w:r>
            <w:r>
              <w:rPr>
                <w:sz w:val="18"/>
                <w:szCs w:val="18"/>
                <w:lang w:val="de-BE"/>
              </w:rPr>
              <w:t xml:space="preserve">und der angeschlossenen Geräte </w:t>
            </w:r>
            <w:r w:rsidRPr="00D33CEF">
              <w:rPr>
                <w:sz w:val="18"/>
                <w:szCs w:val="18"/>
                <w:lang w:val="de"/>
              </w:rPr>
              <w:t xml:space="preserve">durch eine zugelassene </w:t>
            </w:r>
            <w:r>
              <w:rPr>
                <w:sz w:val="18"/>
                <w:szCs w:val="18"/>
                <w:lang w:val="de-BE"/>
              </w:rPr>
              <w:t>Prüfs</w:t>
            </w:r>
            <w:r w:rsidRPr="00D33CEF">
              <w:rPr>
                <w:sz w:val="18"/>
                <w:szCs w:val="18"/>
                <w:lang w:val="de"/>
              </w:rPr>
              <w:t>telle (&lt;5 Jahre)</w:t>
            </w:r>
            <w:r>
              <w:rPr>
                <w:sz w:val="18"/>
                <w:szCs w:val="18"/>
                <w:lang w:val="de-BE"/>
              </w:rPr>
              <w:t xml:space="preserve"> </w:t>
            </w:r>
          </w:p>
          <w:p w14:paraId="3AEED522" w14:textId="77777777" w:rsidR="00F62897" w:rsidRPr="00F62897" w:rsidRDefault="005C0D3A" w:rsidP="001C7085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62897">
              <w:rPr>
                <w:sz w:val="18"/>
                <w:szCs w:val="18"/>
                <w:lang w:val="de"/>
              </w:rPr>
              <w:t xml:space="preserve">Bericht über die Heizungswartung durch einen qualifizierten </w:t>
            </w:r>
            <w:r w:rsidRPr="00F62897">
              <w:rPr>
                <w:sz w:val="18"/>
                <w:szCs w:val="18"/>
                <w:lang w:val="de-BE"/>
              </w:rPr>
              <w:t>und</w:t>
            </w:r>
            <w:r w:rsidRPr="00F62897">
              <w:rPr>
                <w:sz w:val="18"/>
                <w:szCs w:val="18"/>
                <w:lang w:val="de"/>
              </w:rPr>
              <w:t xml:space="preserve"> anerkannte</w:t>
            </w:r>
            <w:r w:rsidRPr="00F62897">
              <w:rPr>
                <w:sz w:val="18"/>
                <w:szCs w:val="18"/>
                <w:lang w:val="de-BE"/>
              </w:rPr>
              <w:t>n Techniker</w:t>
            </w:r>
          </w:p>
          <w:p w14:paraId="7773543D" w14:textId="77777777" w:rsidR="005C0D3A" w:rsidRPr="00F62897" w:rsidRDefault="005C0D3A" w:rsidP="001C7085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62897">
              <w:rPr>
                <w:sz w:val="18"/>
                <w:szCs w:val="18"/>
                <w:lang w:val="de-BE"/>
              </w:rPr>
              <w:t xml:space="preserve">Bei </w:t>
            </w:r>
            <w:r w:rsidRPr="00F62897">
              <w:rPr>
                <w:sz w:val="18"/>
                <w:szCs w:val="18"/>
                <w:u w:val="single"/>
                <w:lang w:val="de"/>
              </w:rPr>
              <w:t>temporäre</w:t>
            </w:r>
            <w:r w:rsidRPr="00F62897">
              <w:rPr>
                <w:sz w:val="18"/>
                <w:szCs w:val="18"/>
                <w:u w:val="single"/>
                <w:lang w:val="de-BE"/>
              </w:rPr>
              <w:t>n Veranstaltungen</w:t>
            </w:r>
            <w:r w:rsidRPr="00F62897">
              <w:rPr>
                <w:sz w:val="18"/>
                <w:szCs w:val="18"/>
                <w:lang w:val="de-BE"/>
              </w:rPr>
              <w:t xml:space="preserve"> am Besuchstag:</w:t>
            </w:r>
          </w:p>
          <w:p w14:paraId="1E738EAA" w14:textId="77777777" w:rsidR="005C0D3A" w:rsidRPr="005C0D3A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868" w:hanging="284"/>
              <w:jc w:val="both"/>
              <w:rPr>
                <w:sz w:val="18"/>
                <w:szCs w:val="18"/>
                <w:lang w:val="de-DE"/>
              </w:rPr>
            </w:pPr>
            <w:r w:rsidRPr="005C0D3A">
              <w:rPr>
                <w:sz w:val="18"/>
                <w:szCs w:val="18"/>
                <w:lang w:val="de-DE"/>
              </w:rPr>
              <w:t xml:space="preserve">Bescheinigung des Zeltvermieters, dass das Zelt ordnungsgemäß aufgebaut und gesichert ist. </w:t>
            </w:r>
          </w:p>
          <w:p w14:paraId="5234D5D1" w14:textId="77777777" w:rsidR="00A07887" w:rsidRPr="00554D91" w:rsidRDefault="005C0D3A" w:rsidP="00554D91">
            <w:pPr>
              <w:numPr>
                <w:ilvl w:val="2"/>
                <w:numId w:val="7"/>
              </w:numPr>
              <w:spacing w:after="0" w:line="259" w:lineRule="auto"/>
              <w:ind w:left="868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BE"/>
              </w:rPr>
              <w:t xml:space="preserve">Konformitätsbericht des provisorischen </w:t>
            </w:r>
            <w:r w:rsidRPr="00A923DF">
              <w:rPr>
                <w:sz w:val="18"/>
                <w:szCs w:val="18"/>
                <w:lang w:val="de-DE"/>
              </w:rPr>
              <w:t>elektrischen Anschlusses</w:t>
            </w:r>
            <w:r>
              <w:rPr>
                <w:sz w:val="18"/>
                <w:szCs w:val="18"/>
                <w:lang w:val="de-BE"/>
              </w:rPr>
              <w:t xml:space="preserve"> durch eine zugelassene Prüfstelle.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FB8665" w14:textId="77777777" w:rsidR="005C0D3A" w:rsidRPr="001A2F6D" w:rsidRDefault="005C0D3A" w:rsidP="005C0D3A">
            <w:pPr>
              <w:spacing w:after="11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F60EF1">
              <w:rPr>
                <w:rFonts w:asciiTheme="minorHAnsi" w:hAnsiTheme="minorHAnsi" w:cstheme="minorHAnsi"/>
                <w:sz w:val="18"/>
                <w:szCs w:val="18"/>
              </w:rPr>
              <w:t xml:space="preserve">Excepté pour les demandes de permis d’urbanisme et les </w:t>
            </w:r>
            <w:r w:rsidR="00F60EF1" w:rsidRPr="00F60EF1">
              <w:rPr>
                <w:sz w:val="18"/>
                <w:szCs w:val="18"/>
              </w:rPr>
              <w:t>manifestations</w:t>
            </w:r>
            <w:r w:rsidRPr="00F60EF1">
              <w:rPr>
                <w:sz w:val="18"/>
                <w:szCs w:val="18"/>
              </w:rPr>
              <w:t xml:space="preserve"> </w:t>
            </w:r>
            <w:r w:rsidRPr="001A2F6D">
              <w:rPr>
                <w:sz w:val="18"/>
                <w:szCs w:val="18"/>
                <w:lang w:val="fr-FR"/>
              </w:rPr>
              <w:t>temporaires</w:t>
            </w:r>
            <w:r w:rsidRPr="001A2F6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les documents suivants nous seront transmis en même temps que la demande (la visite sera </w:t>
            </w:r>
            <w:r w:rsidR="001A2F6D" w:rsidRPr="001A2F6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planifi</w:t>
            </w:r>
            <w:r w:rsidRPr="001A2F6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ée après réception des documents) :</w:t>
            </w:r>
          </w:p>
          <w:p w14:paraId="7F5FB7DD" w14:textId="77777777" w:rsidR="005C0D3A" w:rsidRPr="001A2F6D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  <w:lang w:val="fr-FR"/>
              </w:rPr>
            </w:pPr>
            <w:r w:rsidRPr="001A2F6D">
              <w:rPr>
                <w:sz w:val="18"/>
                <w:szCs w:val="18"/>
                <w:lang w:val="fr-FR"/>
              </w:rPr>
              <w:t>Rapport de conformité de l’installation électrique par un organisme agréé (&lt;5 ans)</w:t>
            </w:r>
          </w:p>
          <w:p w14:paraId="161D9E10" w14:textId="77777777" w:rsidR="005C0D3A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  <w:lang w:val="fr-FR"/>
              </w:rPr>
            </w:pPr>
            <w:r w:rsidRPr="001A2F6D">
              <w:rPr>
                <w:sz w:val="18"/>
                <w:szCs w:val="18"/>
                <w:u w:val="single"/>
                <w:lang w:val="fr-FR"/>
              </w:rPr>
              <w:t>Si présent:</w:t>
            </w:r>
            <w:r w:rsidRPr="001A2F6D">
              <w:rPr>
                <w:sz w:val="18"/>
                <w:szCs w:val="18"/>
                <w:lang w:val="fr-FR"/>
              </w:rPr>
              <w:t xml:space="preserve"> Rapport de conformité de l’installation gaz par un organisme agréé (&lt;5 ans)</w:t>
            </w:r>
          </w:p>
          <w:p w14:paraId="09457A32" w14:textId="77777777" w:rsidR="002A3179" w:rsidRPr="001A2F6D" w:rsidRDefault="002A3179" w:rsidP="002A3179">
            <w:pPr>
              <w:spacing w:after="0" w:line="259" w:lineRule="auto"/>
              <w:ind w:left="746"/>
              <w:jc w:val="both"/>
              <w:rPr>
                <w:sz w:val="18"/>
                <w:szCs w:val="18"/>
                <w:lang w:val="fr-FR"/>
              </w:rPr>
            </w:pPr>
          </w:p>
          <w:p w14:paraId="496D9459" w14:textId="77777777" w:rsidR="005C0D3A" w:rsidRPr="001A2F6D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  <w:lang w:val="fr-FR"/>
              </w:rPr>
            </w:pPr>
            <w:r w:rsidRPr="001A2F6D">
              <w:rPr>
                <w:sz w:val="18"/>
                <w:szCs w:val="18"/>
                <w:lang w:val="fr-FR"/>
              </w:rPr>
              <w:t>Rapport d’entretien chauffage par un agent qualifié</w:t>
            </w:r>
          </w:p>
          <w:p w14:paraId="0BE0FF6A" w14:textId="77777777" w:rsidR="00097BC0" w:rsidRPr="00F60EF1" w:rsidRDefault="00097BC0" w:rsidP="00097BC0">
            <w:pPr>
              <w:spacing w:after="0" w:line="259" w:lineRule="auto"/>
              <w:jc w:val="both"/>
              <w:rPr>
                <w:sz w:val="18"/>
                <w:szCs w:val="18"/>
              </w:rPr>
            </w:pPr>
          </w:p>
          <w:p w14:paraId="51B33A42" w14:textId="77777777" w:rsidR="005C0D3A" w:rsidRPr="00F60EF1" w:rsidRDefault="00F60EF1" w:rsidP="005C0D3A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jc w:val="both"/>
              <w:rPr>
                <w:sz w:val="18"/>
                <w:szCs w:val="18"/>
              </w:rPr>
            </w:pPr>
            <w:r w:rsidRPr="00F60EF1">
              <w:rPr>
                <w:sz w:val="18"/>
                <w:szCs w:val="18"/>
                <w:u w:val="single"/>
              </w:rPr>
              <w:t>Manifestations</w:t>
            </w:r>
            <w:r w:rsidR="005C0D3A" w:rsidRPr="00F60EF1">
              <w:rPr>
                <w:sz w:val="18"/>
                <w:szCs w:val="18"/>
                <w:u w:val="single"/>
              </w:rPr>
              <w:t xml:space="preserve"> temporaire</w:t>
            </w:r>
            <w:r w:rsidR="00097BC0" w:rsidRPr="00F60EF1">
              <w:rPr>
                <w:sz w:val="18"/>
                <w:szCs w:val="18"/>
                <w:u w:val="single"/>
              </w:rPr>
              <w:t>s</w:t>
            </w:r>
            <w:r w:rsidR="005C0D3A" w:rsidRPr="00F60EF1">
              <w:rPr>
                <w:sz w:val="18"/>
                <w:szCs w:val="18"/>
              </w:rPr>
              <w:t xml:space="preserve"> au plus tard le jour de visite</w:t>
            </w:r>
            <w:r w:rsidR="00097BC0" w:rsidRPr="00F60EF1">
              <w:rPr>
                <w:sz w:val="18"/>
                <w:szCs w:val="18"/>
              </w:rPr>
              <w:t>:</w:t>
            </w:r>
          </w:p>
          <w:p w14:paraId="63CECB05" w14:textId="77777777" w:rsidR="00554D91" w:rsidRPr="00F60EF1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868" w:hanging="284"/>
              <w:jc w:val="both"/>
              <w:rPr>
                <w:sz w:val="18"/>
                <w:szCs w:val="18"/>
              </w:rPr>
            </w:pPr>
            <w:r w:rsidRPr="00F60EF1">
              <w:rPr>
                <w:sz w:val="18"/>
                <w:szCs w:val="18"/>
              </w:rPr>
              <w:t xml:space="preserve"> Attestation du loueur de la tente que celle-ci est correctement montée et sécurisée. </w:t>
            </w:r>
          </w:p>
          <w:p w14:paraId="0F4F5EE1" w14:textId="77777777" w:rsidR="005C0D3A" w:rsidRPr="00554D91" w:rsidRDefault="005C0D3A" w:rsidP="005C0D3A">
            <w:pPr>
              <w:numPr>
                <w:ilvl w:val="2"/>
                <w:numId w:val="7"/>
              </w:numPr>
              <w:spacing w:after="0" w:line="259" w:lineRule="auto"/>
              <w:ind w:left="868" w:hanging="284"/>
              <w:jc w:val="both"/>
              <w:rPr>
                <w:sz w:val="18"/>
                <w:szCs w:val="18"/>
                <w:lang w:val="fr-FR"/>
              </w:rPr>
            </w:pPr>
            <w:r w:rsidRPr="00F60EF1">
              <w:rPr>
                <w:sz w:val="18"/>
                <w:szCs w:val="18"/>
              </w:rPr>
              <w:t>Rapport de conformité du raccordement électrique provisoire par un organisme de contrôle agréé.</w:t>
            </w:r>
          </w:p>
        </w:tc>
      </w:tr>
    </w:tbl>
    <w:p w14:paraId="1DC185B5" w14:textId="77777777" w:rsidR="00F13602" w:rsidRPr="005C0D3A" w:rsidRDefault="00F13602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5230"/>
        <w:gridCol w:w="9"/>
      </w:tblGrid>
      <w:tr w:rsidR="003C5A51" w14:paraId="5BED1B7B" w14:textId="77777777" w:rsidTr="003647C6">
        <w:trPr>
          <w:trHeight w:val="53"/>
        </w:trPr>
        <w:tc>
          <w:tcPr>
            <w:tcW w:w="10468" w:type="dxa"/>
            <w:gridSpan w:val="3"/>
            <w:tcBorders>
              <w:bottom w:val="nil"/>
            </w:tcBorders>
          </w:tcPr>
          <w:p w14:paraId="243337B7" w14:textId="77777777" w:rsidR="00F83FA0" w:rsidRPr="00EF379C" w:rsidRDefault="00EF379C" w:rsidP="00EF37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</w:pPr>
            <w:bookmarkStart w:id="1" w:name="_Hlk108596422"/>
            <w:r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>Kontrolle</w:t>
            </w:r>
            <w:r w:rsidR="000E02FB" w:rsidRPr="00A00C06"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 xml:space="preserve"> </w:t>
            </w:r>
            <w:r w:rsidR="00B43C66" w:rsidRPr="00A00C06"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mallCaps/>
                <w:color w:val="0070C0"/>
                <w:szCs w:val="20"/>
                <w:u w:val="single"/>
                <w:lang w:val="de-BE"/>
              </w:rPr>
              <w:t>Contrôle</w:t>
            </w:r>
          </w:p>
        </w:tc>
      </w:tr>
      <w:bookmarkEnd w:id="1"/>
      <w:tr w:rsidR="001D7EE9" w:rsidRPr="000F7B96" w14:paraId="2A006FD6" w14:textId="77777777" w:rsidTr="003647C6">
        <w:trPr>
          <w:gridAfter w:val="1"/>
          <w:wAfter w:w="9" w:type="dxa"/>
          <w:trHeight w:val="1020"/>
        </w:trPr>
        <w:tc>
          <w:tcPr>
            <w:tcW w:w="5229" w:type="dxa"/>
            <w:tcBorders>
              <w:top w:val="nil"/>
            </w:tcBorders>
          </w:tcPr>
          <w:p w14:paraId="324419C6" w14:textId="77777777" w:rsidR="00F07512" w:rsidRPr="00F07512" w:rsidRDefault="00F07512" w:rsidP="002D12CF">
            <w:pPr>
              <w:pStyle w:val="Listenabsatz"/>
              <w:numPr>
                <w:ilvl w:val="0"/>
                <w:numId w:val="12"/>
              </w:numPr>
              <w:spacing w:after="118" w:line="259" w:lineRule="auto"/>
              <w:ind w:left="357" w:hanging="357"/>
              <w:rPr>
                <w:rFonts w:cs="Calibri"/>
                <w:sz w:val="18"/>
                <w:szCs w:val="18"/>
                <w:lang w:val="de-BE"/>
              </w:rPr>
            </w:pPr>
            <w:r w:rsidRPr="00F07512">
              <w:rPr>
                <w:rFonts w:cs="Calibri"/>
                <w:sz w:val="18"/>
                <w:szCs w:val="18"/>
                <w:lang w:val="de-BE"/>
              </w:rPr>
              <w:t>Zu welchem Zweck wird der Antrag gestellt?</w:t>
            </w:r>
          </w:p>
          <w:p w14:paraId="799D7D78" w14:textId="77777777" w:rsidR="00F07512" w:rsidRPr="00ED42BF" w:rsidRDefault="00F07512" w:rsidP="00ED42BF">
            <w:pPr>
              <w:spacing w:after="118" w:line="259" w:lineRule="auto"/>
              <w:rPr>
                <w:rFonts w:cs="Calibri"/>
                <w:sz w:val="18"/>
                <w:szCs w:val="18"/>
                <w:lang w:val="de-BE"/>
              </w:rPr>
            </w:pPr>
            <w:r w:rsidRPr="00ED42BF">
              <w:rPr>
                <w:rFonts w:cs="Calibri"/>
                <w:sz w:val="18"/>
                <w:szCs w:val="18"/>
                <w:lang w:val="de-BE"/>
              </w:rPr>
              <w:t>......................................................................................................................................................</w:t>
            </w:r>
            <w:r w:rsidR="00A121AB" w:rsidRPr="00ED42BF">
              <w:rPr>
                <w:rFonts w:cs="Calibri"/>
                <w:sz w:val="18"/>
                <w:szCs w:val="18"/>
                <w:lang w:val="de-BE"/>
              </w:rPr>
              <w:t>....................................</w:t>
            </w:r>
            <w:r w:rsidRPr="00ED42BF">
              <w:rPr>
                <w:rFonts w:cs="Calibri"/>
                <w:sz w:val="18"/>
                <w:szCs w:val="18"/>
                <w:lang w:val="de-BE"/>
              </w:rPr>
              <w:t>..................</w:t>
            </w:r>
            <w:r w:rsidR="00ED42BF" w:rsidRPr="00F07512">
              <w:rPr>
                <w:rFonts w:cs="Calibri"/>
                <w:sz w:val="18"/>
                <w:szCs w:val="18"/>
                <w:lang w:val="de-BE"/>
              </w:rPr>
              <w:t>................</w:t>
            </w:r>
          </w:p>
          <w:p w14:paraId="29E35BCE" w14:textId="77777777" w:rsidR="00F07512" w:rsidRPr="00894085" w:rsidRDefault="00F07512" w:rsidP="00ED42BF">
            <w:pPr>
              <w:pStyle w:val="Listenabsatz"/>
              <w:numPr>
                <w:ilvl w:val="0"/>
                <w:numId w:val="12"/>
              </w:numPr>
              <w:spacing w:after="118" w:line="259" w:lineRule="auto"/>
              <w:rPr>
                <w:rFonts w:cs="Calibri"/>
                <w:sz w:val="18"/>
                <w:szCs w:val="18"/>
                <w:lang w:val="de-DE"/>
              </w:rPr>
            </w:pPr>
            <w:r w:rsidRPr="00894085">
              <w:rPr>
                <w:rFonts w:cs="Calibri"/>
                <w:sz w:val="18"/>
                <w:szCs w:val="18"/>
                <w:lang w:val="de-DE"/>
              </w:rPr>
              <w:t>In welchem Kontext wird der Antrag gestellt?</w:t>
            </w:r>
          </w:p>
          <w:p w14:paraId="1245C761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>Prüfung eines Bauantrags</w:t>
            </w:r>
          </w:p>
          <w:p w14:paraId="19FE8A0A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 xml:space="preserve">Starten oder </w:t>
            </w:r>
            <w:r w:rsidR="00A23245">
              <w:rPr>
                <w:sz w:val="18"/>
                <w:szCs w:val="18"/>
                <w:lang w:val="de-BE"/>
              </w:rPr>
              <w:t>Weiterführung</w:t>
            </w:r>
            <w:r w:rsidRPr="00ED42BF">
              <w:rPr>
                <w:sz w:val="18"/>
                <w:szCs w:val="18"/>
                <w:lang w:val="de"/>
              </w:rPr>
              <w:t xml:space="preserve"> einer Aktivität oder Installation</w:t>
            </w:r>
          </w:p>
          <w:p w14:paraId="55026524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 xml:space="preserve">Ausstellung oder Erneuerung einer Sicherheitsbescheinigung (Pflegeheim, </w:t>
            </w:r>
            <w:r w:rsidR="00E04E22">
              <w:rPr>
                <w:sz w:val="18"/>
                <w:szCs w:val="18"/>
                <w:lang w:val="de-BE"/>
              </w:rPr>
              <w:t>Kleinkinderbetreuung</w:t>
            </w:r>
            <w:r w:rsidRPr="00ED42BF">
              <w:rPr>
                <w:sz w:val="18"/>
                <w:szCs w:val="18"/>
                <w:lang w:val="de"/>
              </w:rPr>
              <w:t xml:space="preserve">, </w:t>
            </w:r>
            <w:r w:rsidR="009D4425">
              <w:rPr>
                <w:sz w:val="18"/>
                <w:szCs w:val="18"/>
                <w:lang w:val="de-BE"/>
              </w:rPr>
              <w:t>Tourismusunterkünfte</w:t>
            </w:r>
            <w:r w:rsidRPr="00ED42BF">
              <w:rPr>
                <w:sz w:val="18"/>
                <w:szCs w:val="18"/>
                <w:lang w:val="de"/>
              </w:rPr>
              <w:t>, Krankenhaus, Schule usw.)</w:t>
            </w:r>
          </w:p>
          <w:p w14:paraId="57EF092B" w14:textId="77777777" w:rsidR="00F07512" w:rsidRPr="00ED42BF" w:rsidRDefault="007D13FB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>
              <w:rPr>
                <w:sz w:val="18"/>
                <w:szCs w:val="18"/>
                <w:lang w:val="de-BE"/>
              </w:rPr>
              <w:t>Nutzungsg</w:t>
            </w:r>
            <w:r w:rsidR="00F07512" w:rsidRPr="00ED42BF">
              <w:rPr>
                <w:sz w:val="18"/>
                <w:szCs w:val="18"/>
                <w:lang w:val="de"/>
              </w:rPr>
              <w:t>enehmigung (Wohn</w:t>
            </w:r>
            <w:r>
              <w:rPr>
                <w:sz w:val="18"/>
                <w:szCs w:val="18"/>
                <w:lang w:val="de-BE"/>
              </w:rPr>
              <w:t>einheit</w:t>
            </w:r>
            <w:r w:rsidR="00F07512" w:rsidRPr="00ED42BF">
              <w:rPr>
                <w:sz w:val="18"/>
                <w:szCs w:val="18"/>
                <w:lang w:val="de"/>
              </w:rPr>
              <w:t>, Gebäude, etc ...)</w:t>
            </w:r>
          </w:p>
          <w:p w14:paraId="083F9077" w14:textId="77777777" w:rsidR="00F07512" w:rsidRPr="00ED42BF" w:rsidRDefault="00837CB9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>
              <w:rPr>
                <w:sz w:val="18"/>
                <w:szCs w:val="18"/>
                <w:lang w:val="de-BE"/>
              </w:rPr>
              <w:t>Zweck</w:t>
            </w:r>
            <w:r w:rsidR="00E36D29">
              <w:rPr>
                <w:sz w:val="18"/>
                <w:szCs w:val="18"/>
                <w:lang w:val="de-BE"/>
              </w:rPr>
              <w:t>ä</w:t>
            </w:r>
            <w:r w:rsidR="00F07512" w:rsidRPr="00ED42BF">
              <w:rPr>
                <w:sz w:val="18"/>
                <w:szCs w:val="18"/>
                <w:lang w:val="de"/>
              </w:rPr>
              <w:t>nderung</w:t>
            </w:r>
          </w:p>
          <w:p w14:paraId="0995D08B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>Betreiberwechsel</w:t>
            </w:r>
          </w:p>
          <w:p w14:paraId="536E1785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>Erlangung von Subventionen</w:t>
            </w:r>
          </w:p>
          <w:p w14:paraId="41893DE8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>Rezeption der Arbeit</w:t>
            </w:r>
          </w:p>
          <w:p w14:paraId="4918B909" w14:textId="77777777" w:rsidR="00F07512" w:rsidRPr="00ED42BF" w:rsidRDefault="00F07512" w:rsidP="00ED42BF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ED42BF">
              <w:rPr>
                <w:sz w:val="18"/>
                <w:szCs w:val="18"/>
                <w:lang w:val="de"/>
              </w:rPr>
              <w:t>Temporäre Veranstaltung (Partyzelte, Festlichkeiten...)</w:t>
            </w:r>
          </w:p>
          <w:p w14:paraId="547F5A3F" w14:textId="77777777" w:rsidR="00F07512" w:rsidRPr="00ED42BF" w:rsidRDefault="00F07512" w:rsidP="00806C7D">
            <w:pPr>
              <w:spacing w:after="0" w:line="259" w:lineRule="auto"/>
              <w:ind w:left="746"/>
              <w:rPr>
                <w:sz w:val="18"/>
                <w:szCs w:val="18"/>
                <w:lang w:val="de"/>
              </w:rPr>
            </w:pPr>
          </w:p>
          <w:p w14:paraId="34B603C5" w14:textId="77777777" w:rsidR="006879E5" w:rsidRDefault="00F07512" w:rsidP="006A1CA0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4B67DC">
              <w:rPr>
                <w:sz w:val="18"/>
                <w:szCs w:val="18"/>
                <w:lang w:val="de"/>
              </w:rPr>
              <w:t>Andere (anzugeben): ...</w:t>
            </w:r>
            <w:r w:rsidR="006879E5" w:rsidRPr="004B67DC">
              <w:rPr>
                <w:sz w:val="18"/>
                <w:szCs w:val="18"/>
                <w:lang w:val="de"/>
              </w:rPr>
              <w:t>............</w:t>
            </w:r>
            <w:r w:rsidRPr="004B67DC">
              <w:rPr>
                <w:sz w:val="18"/>
                <w:szCs w:val="18"/>
                <w:lang w:val="de"/>
              </w:rPr>
              <w:t>..........................</w:t>
            </w:r>
            <w:r w:rsidR="006879E5" w:rsidRPr="004B67DC">
              <w:rPr>
                <w:sz w:val="18"/>
                <w:szCs w:val="18"/>
                <w:lang w:val="de"/>
              </w:rPr>
              <w:t>..................</w:t>
            </w:r>
          </w:p>
          <w:p w14:paraId="45BB7116" w14:textId="77777777" w:rsidR="001D7EE9" w:rsidRPr="00ED42BF" w:rsidRDefault="00F07512" w:rsidP="00B214BF">
            <w:pPr>
              <w:spacing w:after="0" w:line="259" w:lineRule="auto"/>
              <w:ind w:left="709"/>
              <w:rPr>
                <w:sz w:val="18"/>
                <w:szCs w:val="18"/>
                <w:lang w:val="de"/>
              </w:rPr>
            </w:pPr>
            <w:r w:rsidRPr="004B67DC">
              <w:rPr>
                <w:sz w:val="18"/>
                <w:szCs w:val="18"/>
                <w:lang w:val="de"/>
              </w:rPr>
              <w:t>.......................................................................</w:t>
            </w:r>
            <w:r w:rsidR="00B214BF" w:rsidRPr="004B67DC">
              <w:rPr>
                <w:sz w:val="18"/>
                <w:szCs w:val="18"/>
                <w:lang w:val="de"/>
              </w:rPr>
              <w:t>............</w:t>
            </w:r>
            <w:r w:rsidRPr="004B67DC">
              <w:rPr>
                <w:sz w:val="18"/>
                <w:szCs w:val="18"/>
                <w:lang w:val="de"/>
              </w:rPr>
              <w:t>..........</w:t>
            </w:r>
            <w:r w:rsidR="00B214BF" w:rsidRPr="004B67DC">
              <w:rPr>
                <w:sz w:val="18"/>
                <w:szCs w:val="18"/>
                <w:lang w:val="de"/>
              </w:rPr>
              <w:t>.</w:t>
            </w:r>
          </w:p>
        </w:tc>
        <w:tc>
          <w:tcPr>
            <w:tcW w:w="5230" w:type="dxa"/>
            <w:tcBorders>
              <w:top w:val="nil"/>
            </w:tcBorders>
          </w:tcPr>
          <w:p w14:paraId="42EE2EA3" w14:textId="77777777" w:rsidR="002D12CF" w:rsidRDefault="00E816FC" w:rsidP="002D12CF">
            <w:pPr>
              <w:pStyle w:val="Listenabsatz"/>
              <w:numPr>
                <w:ilvl w:val="0"/>
                <w:numId w:val="18"/>
              </w:numPr>
              <w:spacing w:after="118" w:line="259" w:lineRule="auto"/>
              <w:ind w:left="357" w:hanging="357"/>
              <w:contextualSpacing w:val="0"/>
              <w:rPr>
                <w:rFonts w:cs="Calibri"/>
                <w:sz w:val="18"/>
                <w:szCs w:val="18"/>
                <w:lang w:val="fr-FR"/>
              </w:rPr>
            </w:pPr>
            <w:r w:rsidRPr="003647C6">
              <w:rPr>
                <w:rFonts w:cs="Calibri"/>
                <w:sz w:val="18"/>
                <w:szCs w:val="18"/>
                <w:lang w:val="fr-FR"/>
              </w:rPr>
              <w:t>Pour quel objectif la demande est-elle introduite ?</w:t>
            </w:r>
          </w:p>
          <w:p w14:paraId="467FEE4B" w14:textId="77777777" w:rsidR="00E816FC" w:rsidRPr="003647C6" w:rsidRDefault="00E816FC" w:rsidP="002D12CF">
            <w:pPr>
              <w:pStyle w:val="Listenabsatz"/>
              <w:spacing w:after="118" w:line="259" w:lineRule="auto"/>
              <w:ind w:left="357"/>
              <w:contextualSpacing w:val="0"/>
              <w:rPr>
                <w:rFonts w:cs="Calibri"/>
                <w:sz w:val="18"/>
                <w:szCs w:val="18"/>
                <w:lang w:val="fr-FR"/>
              </w:rPr>
            </w:pPr>
            <w:r w:rsidRPr="00ED42BF">
              <w:rPr>
                <w:rFonts w:cs="Calibri"/>
                <w:sz w:val="18"/>
                <w:szCs w:val="18"/>
                <w:lang w:val="de-BE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E58D3C" w14:textId="77777777" w:rsidR="00E816FC" w:rsidRPr="00E816FC" w:rsidRDefault="00E816FC" w:rsidP="002D12CF">
            <w:pPr>
              <w:pStyle w:val="Listenabsatz"/>
              <w:numPr>
                <w:ilvl w:val="0"/>
                <w:numId w:val="18"/>
              </w:numPr>
              <w:spacing w:after="118" w:line="259" w:lineRule="auto"/>
              <w:ind w:left="357" w:hanging="357"/>
              <w:contextualSpacing w:val="0"/>
              <w:rPr>
                <w:rFonts w:cs="Calibri"/>
                <w:sz w:val="18"/>
                <w:szCs w:val="18"/>
                <w:lang w:val="fr-FR"/>
              </w:rPr>
            </w:pPr>
            <w:r w:rsidRPr="00E816FC">
              <w:rPr>
                <w:rFonts w:cs="Calibri"/>
                <w:sz w:val="18"/>
                <w:szCs w:val="18"/>
                <w:lang w:val="fr-FR"/>
              </w:rPr>
              <w:t>Dans quel cadre la demande est- elle introduite ?</w:t>
            </w:r>
          </w:p>
          <w:p w14:paraId="65681667" w14:textId="77777777" w:rsidR="00E816FC" w:rsidRPr="00894085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fr-FR"/>
              </w:rPr>
            </w:pPr>
            <w:r w:rsidRPr="00894085">
              <w:rPr>
                <w:sz w:val="18"/>
                <w:szCs w:val="18"/>
                <w:lang w:val="fr-FR"/>
              </w:rPr>
              <w:t xml:space="preserve">Instruction d’une demande de permis d’urbanisme  </w:t>
            </w:r>
          </w:p>
          <w:p w14:paraId="653064ED" w14:textId="77777777" w:rsidR="00E816FC" w:rsidRPr="00894085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fr-FR"/>
              </w:rPr>
            </w:pPr>
            <w:r w:rsidRPr="00894085">
              <w:rPr>
                <w:sz w:val="18"/>
                <w:szCs w:val="18"/>
                <w:lang w:val="fr-FR"/>
              </w:rPr>
              <w:t xml:space="preserve">Démarrage ou poursuite d’une activité ou d’une installation </w:t>
            </w:r>
          </w:p>
          <w:p w14:paraId="0C9CCD70" w14:textId="77777777" w:rsidR="00E816FC" w:rsidRPr="006307A8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fr-FR"/>
              </w:rPr>
            </w:pPr>
            <w:r w:rsidRPr="006307A8">
              <w:rPr>
                <w:sz w:val="18"/>
                <w:szCs w:val="18"/>
                <w:lang w:val="fr-FR"/>
              </w:rPr>
              <w:t xml:space="preserve">Délivrance ou renouvellement d’une attestation de sécurité (maison de repos, </w:t>
            </w:r>
            <w:r w:rsidR="006307A8" w:rsidRPr="006307A8">
              <w:rPr>
                <w:sz w:val="18"/>
                <w:szCs w:val="18"/>
                <w:lang w:val="fr-FR"/>
              </w:rPr>
              <w:t>accueil de l’enfance.</w:t>
            </w:r>
            <w:r w:rsidRPr="006307A8">
              <w:rPr>
                <w:sz w:val="18"/>
                <w:szCs w:val="18"/>
                <w:lang w:val="fr-FR"/>
              </w:rPr>
              <w:t>, établissement d’hébergement touristique, hôpital, établissement scolaire, etc</w:t>
            </w:r>
          </w:p>
          <w:p w14:paraId="76820665" w14:textId="77777777" w:rsidR="00E816FC" w:rsidRPr="002A3179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fr-FR"/>
              </w:rPr>
            </w:pPr>
            <w:r w:rsidRPr="002A3179">
              <w:rPr>
                <w:sz w:val="18"/>
                <w:szCs w:val="18"/>
                <w:lang w:val="fr-FR"/>
              </w:rPr>
              <w:t>Autorisation d’occupation (logement, bâtiment, etc…)</w:t>
            </w:r>
          </w:p>
          <w:p w14:paraId="753C402F" w14:textId="77777777" w:rsidR="00E816FC" w:rsidRPr="003647C6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>Changement d’affectation</w:t>
            </w:r>
          </w:p>
          <w:p w14:paraId="23772FB4" w14:textId="77777777" w:rsidR="00E816FC" w:rsidRPr="003647C6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>Changement d’exploitant</w:t>
            </w:r>
          </w:p>
          <w:p w14:paraId="2E6DE422" w14:textId="77777777" w:rsidR="00E816FC" w:rsidRPr="003647C6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>Obtention de subsides</w:t>
            </w:r>
          </w:p>
          <w:p w14:paraId="48D5BABA" w14:textId="77777777" w:rsidR="00E816FC" w:rsidRPr="003647C6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>Réception de travaux</w:t>
            </w:r>
          </w:p>
          <w:p w14:paraId="4A694B42" w14:textId="77777777" w:rsidR="00E816FC" w:rsidRPr="00894085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fr-FR"/>
              </w:rPr>
            </w:pPr>
            <w:r w:rsidRPr="00894085">
              <w:rPr>
                <w:sz w:val="18"/>
                <w:szCs w:val="18"/>
                <w:lang w:val="fr-FR"/>
              </w:rPr>
              <w:t>Manifestation temporaire (Ctl</w:t>
            </w:r>
            <w:r w:rsidR="00AF4EF1">
              <w:rPr>
                <w:sz w:val="18"/>
                <w:szCs w:val="18"/>
                <w:lang w:val="de-BE"/>
              </w:rPr>
              <w:t>.</w:t>
            </w:r>
            <w:r w:rsidRPr="00894085">
              <w:rPr>
                <w:sz w:val="18"/>
                <w:szCs w:val="18"/>
                <w:lang w:val="fr-FR"/>
              </w:rPr>
              <w:t xml:space="preserve"> chapiteaux, festivités…)</w:t>
            </w:r>
          </w:p>
          <w:p w14:paraId="44790D13" w14:textId="77777777" w:rsidR="00E816FC" w:rsidRPr="00894085" w:rsidRDefault="00E816FC" w:rsidP="003647C6">
            <w:pPr>
              <w:spacing w:after="0" w:line="259" w:lineRule="auto"/>
              <w:ind w:left="746"/>
              <w:rPr>
                <w:sz w:val="18"/>
                <w:szCs w:val="18"/>
                <w:lang w:val="fr-FR"/>
              </w:rPr>
            </w:pPr>
          </w:p>
          <w:p w14:paraId="72F77388" w14:textId="77777777" w:rsidR="00E816FC" w:rsidRPr="003647C6" w:rsidRDefault="00E816FC" w:rsidP="003647C6">
            <w:pPr>
              <w:numPr>
                <w:ilvl w:val="2"/>
                <w:numId w:val="7"/>
              </w:numPr>
              <w:spacing w:after="0" w:line="259" w:lineRule="auto"/>
              <w:ind w:left="746" w:hanging="284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>Autre (à préciser) : ……………………………………………………………</w:t>
            </w:r>
          </w:p>
          <w:p w14:paraId="1A181C3F" w14:textId="77777777" w:rsidR="001D7EE9" w:rsidRPr="00153E9E" w:rsidRDefault="00E816FC" w:rsidP="00153E9E">
            <w:pPr>
              <w:spacing w:after="0" w:line="259" w:lineRule="auto"/>
              <w:ind w:left="462"/>
              <w:rPr>
                <w:sz w:val="18"/>
                <w:szCs w:val="18"/>
                <w:lang w:val="de"/>
              </w:rPr>
            </w:pPr>
            <w:r w:rsidRPr="003647C6">
              <w:rPr>
                <w:sz w:val="18"/>
                <w:szCs w:val="18"/>
                <w:lang w:val="de"/>
              </w:rPr>
              <w:tab/>
              <w:t>…………………………………………</w:t>
            </w:r>
            <w:r w:rsidR="00153E9E" w:rsidRPr="003647C6">
              <w:rPr>
                <w:sz w:val="18"/>
                <w:szCs w:val="18"/>
                <w:lang w:val="de"/>
              </w:rPr>
              <w:t>……</w:t>
            </w:r>
            <w:r w:rsidRPr="003647C6">
              <w:rPr>
                <w:sz w:val="18"/>
                <w:szCs w:val="18"/>
                <w:lang w:val="de"/>
              </w:rPr>
              <w:t>…………………………………………</w:t>
            </w:r>
          </w:p>
        </w:tc>
      </w:tr>
    </w:tbl>
    <w:p w14:paraId="6DCF1B23" w14:textId="77777777" w:rsidR="00EC3515" w:rsidRPr="000F7B96" w:rsidRDefault="00EC3515" w:rsidP="003A796A">
      <w:pPr>
        <w:spacing w:after="0" w:line="240" w:lineRule="auto"/>
        <w:rPr>
          <w:rFonts w:cs="Calibri"/>
          <w:sz w:val="8"/>
          <w:szCs w:val="8"/>
          <w:lang w:val="fr-FR"/>
        </w:rPr>
      </w:pPr>
    </w:p>
    <w:p w14:paraId="3D5108F9" w14:textId="77777777" w:rsidR="00612940" w:rsidRPr="00AB2B35" w:rsidRDefault="00612940" w:rsidP="00AB2B35">
      <w:pPr>
        <w:spacing w:after="0" w:line="240" w:lineRule="auto"/>
        <w:jc w:val="both"/>
        <w:rPr>
          <w:rFonts w:cs="Calibri"/>
          <w:color w:val="0070C0"/>
          <w:sz w:val="8"/>
          <w:szCs w:val="8"/>
          <w:lang w:val="de-DE"/>
        </w:rPr>
      </w:pPr>
    </w:p>
    <w:tbl>
      <w:tblPr>
        <w:tblStyle w:val="Tabellenraster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AB2B35" w:rsidRPr="00AB2B35" w14:paraId="6CECD5B2" w14:textId="77777777" w:rsidTr="00AE4DC8">
        <w:tc>
          <w:tcPr>
            <w:tcW w:w="10488" w:type="dxa"/>
          </w:tcPr>
          <w:p w14:paraId="68D20AA7" w14:textId="77777777" w:rsidR="007A257A" w:rsidRPr="00AB2B35" w:rsidRDefault="00EE46BB" w:rsidP="00AB2B35">
            <w:pPr>
              <w:spacing w:after="0" w:line="240" w:lineRule="auto"/>
              <w:jc w:val="both"/>
              <w:rPr>
                <w:rFonts w:cs="Calibri"/>
                <w:color w:val="0070C0"/>
                <w:sz w:val="18"/>
                <w:szCs w:val="18"/>
                <w:lang w:val="de-BE"/>
              </w:rPr>
            </w:pPr>
            <w:r w:rsidRPr="00AB2B35">
              <w:rPr>
                <w:rFonts w:cs="Calibri"/>
                <w:color w:val="0070C0"/>
                <w:sz w:val="18"/>
                <w:szCs w:val="18"/>
                <w:lang w:val="de-DE"/>
              </w:rPr>
              <w:t xml:space="preserve">Zur Erinnerung, soweit möglich, stellen Sie Ihre Fragen </w:t>
            </w:r>
            <w:r w:rsidR="003D03A3"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 xml:space="preserve">bitte </w:t>
            </w:r>
            <w:r w:rsidR="0083106C">
              <w:rPr>
                <w:rFonts w:cs="Calibri"/>
                <w:color w:val="0070C0"/>
                <w:sz w:val="18"/>
                <w:szCs w:val="18"/>
                <w:lang w:val="de-BE"/>
              </w:rPr>
              <w:t xml:space="preserve">primär </w:t>
            </w:r>
            <w:r w:rsidRPr="00AB2B35">
              <w:rPr>
                <w:rFonts w:cs="Calibri"/>
                <w:color w:val="0070C0"/>
                <w:sz w:val="18"/>
                <w:szCs w:val="18"/>
                <w:lang w:val="de-DE"/>
              </w:rPr>
              <w:t xml:space="preserve">direkt per E-Mail an die Adresse </w:t>
            </w:r>
            <w:r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>brandschutz@hlzdg</w:t>
            </w:r>
            <w:r w:rsidRPr="00AB2B35">
              <w:rPr>
                <w:rFonts w:cs="Calibri"/>
                <w:color w:val="0070C0"/>
                <w:sz w:val="18"/>
                <w:szCs w:val="18"/>
                <w:lang w:val="de-DE"/>
              </w:rPr>
              <w:t xml:space="preserve">.be oder </w:t>
            </w:r>
            <w:r w:rsidR="00714FA9">
              <w:rPr>
                <w:rFonts w:cs="Calibri"/>
                <w:color w:val="0070C0"/>
                <w:sz w:val="18"/>
                <w:szCs w:val="18"/>
                <w:lang w:val="de-BE"/>
              </w:rPr>
              <w:t xml:space="preserve">sekundär unter der </w:t>
            </w:r>
            <w:r w:rsidR="00F361C2"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 xml:space="preserve">Telefonnummer </w:t>
            </w:r>
            <w:r w:rsidRPr="00AB2B35">
              <w:rPr>
                <w:rFonts w:cs="Calibri"/>
                <w:color w:val="0070C0"/>
                <w:sz w:val="18"/>
                <w:szCs w:val="18"/>
                <w:lang w:val="de-DE"/>
              </w:rPr>
              <w:t>087/</w:t>
            </w:r>
            <w:r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>26 06 11</w:t>
            </w:r>
          </w:p>
          <w:p w14:paraId="5CEF8C79" w14:textId="77777777" w:rsidR="003741FD" w:rsidRPr="00AB2B35" w:rsidRDefault="0055305A" w:rsidP="00AB2B35">
            <w:pPr>
              <w:spacing w:after="0" w:line="240" w:lineRule="auto"/>
              <w:jc w:val="both"/>
              <w:rPr>
                <w:rFonts w:cs="Calibri"/>
                <w:color w:val="0070C0"/>
                <w:sz w:val="18"/>
                <w:szCs w:val="18"/>
                <w:lang w:val="de-BE"/>
              </w:rPr>
            </w:pPr>
            <w:r w:rsidRPr="00AB2B35">
              <w:rPr>
                <w:rFonts w:cs="Calibri"/>
                <w:color w:val="0070C0"/>
                <w:sz w:val="18"/>
                <w:szCs w:val="18"/>
              </w:rPr>
              <w:t xml:space="preserve">Pour rappel, dans la mesure du possible, posez directement vos questions soit par mail à l’adresse </w:t>
            </w:r>
            <w:r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>brandschutz@hlzdg</w:t>
            </w:r>
            <w:r w:rsidRPr="00AB2B35">
              <w:rPr>
                <w:rFonts w:cs="Calibri"/>
                <w:color w:val="0070C0"/>
                <w:sz w:val="18"/>
                <w:szCs w:val="18"/>
              </w:rPr>
              <w:t>.be soit à la permanence téléphonique 087/</w:t>
            </w:r>
            <w:r w:rsidR="007A257A" w:rsidRPr="00AB2B35">
              <w:rPr>
                <w:rFonts w:cs="Calibri"/>
                <w:color w:val="0070C0"/>
                <w:sz w:val="18"/>
                <w:szCs w:val="18"/>
                <w:lang w:val="de-BE"/>
              </w:rPr>
              <w:t>26 06 11</w:t>
            </w:r>
          </w:p>
        </w:tc>
      </w:tr>
    </w:tbl>
    <w:p w14:paraId="54CF0267" w14:textId="77777777" w:rsidR="00612940" w:rsidRDefault="00612940" w:rsidP="00612940">
      <w:pPr>
        <w:spacing w:after="0" w:line="240" w:lineRule="auto"/>
        <w:rPr>
          <w:rFonts w:cs="Calibri"/>
          <w:sz w:val="8"/>
          <w:szCs w:val="8"/>
        </w:rPr>
      </w:pPr>
    </w:p>
    <w:p w14:paraId="249C0342" w14:textId="77777777" w:rsidR="00612940" w:rsidRPr="009A7977" w:rsidRDefault="00612940" w:rsidP="00612940">
      <w:pPr>
        <w:spacing w:after="0" w:line="240" w:lineRule="auto"/>
        <w:rPr>
          <w:rFonts w:cs="Calibri"/>
          <w:sz w:val="2"/>
          <w:szCs w:val="20"/>
        </w:rPr>
      </w:pPr>
    </w:p>
    <w:tbl>
      <w:tblPr>
        <w:tblW w:w="10488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12940" w:rsidRPr="0035782A" w14:paraId="4AFEF9B1" w14:textId="77777777" w:rsidTr="00276441">
        <w:trPr>
          <w:trHeight w:val="389"/>
        </w:trPr>
        <w:tc>
          <w:tcPr>
            <w:tcW w:w="10488" w:type="dxa"/>
            <w:shd w:val="clear" w:color="auto" w:fill="auto"/>
          </w:tcPr>
          <w:p w14:paraId="1035CCA7" w14:textId="77777777" w:rsidR="009022E0" w:rsidRDefault="00563E2C" w:rsidP="00950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de-BE"/>
              </w:rPr>
            </w:pPr>
            <w:r w:rsidRPr="00577A0D">
              <w:rPr>
                <w:rFonts w:cs="Calibri"/>
                <w:b/>
                <w:sz w:val="20"/>
                <w:szCs w:val="20"/>
                <w:lang w:val="fr-FR"/>
              </w:rPr>
              <w:t xml:space="preserve">Dieses Formular </w:t>
            </w:r>
            <w:r w:rsidR="009855F2">
              <w:rPr>
                <w:rFonts w:cs="Calibri"/>
                <w:b/>
                <w:sz w:val="20"/>
                <w:szCs w:val="20"/>
                <w:lang w:val="de-BE"/>
              </w:rPr>
              <w:t>ist zurückzu</w:t>
            </w:r>
            <w:r w:rsidR="00225885">
              <w:rPr>
                <w:rFonts w:cs="Calibri"/>
                <w:b/>
                <w:sz w:val="20"/>
                <w:szCs w:val="20"/>
                <w:lang w:val="de-BE"/>
              </w:rPr>
              <w:t>senden</w:t>
            </w:r>
            <w:r w:rsidR="009855F2">
              <w:rPr>
                <w:rFonts w:cs="Calibri"/>
                <w:b/>
                <w:sz w:val="20"/>
                <w:szCs w:val="20"/>
                <w:lang w:val="de-BE"/>
              </w:rPr>
              <w:t xml:space="preserve"> an</w:t>
            </w:r>
            <w:r w:rsidR="005E4C3E">
              <w:rPr>
                <w:rFonts w:cs="Calibri"/>
                <w:b/>
                <w:sz w:val="20"/>
                <w:szCs w:val="20"/>
                <w:lang w:val="de-BE"/>
              </w:rPr>
              <w:t>:</w:t>
            </w:r>
            <w:r w:rsidR="00225885">
              <w:rPr>
                <w:rFonts w:cs="Calibri"/>
                <w:b/>
                <w:sz w:val="20"/>
                <w:szCs w:val="20"/>
                <w:lang w:val="de-BE"/>
              </w:rPr>
              <w:t xml:space="preserve"> - </w:t>
            </w:r>
            <w:r w:rsidR="00577A0D" w:rsidRPr="00577A0D">
              <w:rPr>
                <w:rFonts w:cs="Calibri"/>
                <w:b/>
                <w:sz w:val="20"/>
                <w:szCs w:val="20"/>
                <w:lang w:val="de-BE"/>
              </w:rPr>
              <w:t>Le présent formulaire est à renvoyer</w:t>
            </w:r>
            <w:r w:rsidR="00577A0D">
              <w:rPr>
                <w:rFonts w:cs="Calibri"/>
                <w:b/>
                <w:sz w:val="20"/>
                <w:szCs w:val="20"/>
                <w:lang w:val="de-BE"/>
              </w:rPr>
              <w:t xml:space="preserve"> à:</w:t>
            </w:r>
          </w:p>
          <w:p w14:paraId="7AF8D5B1" w14:textId="77777777" w:rsidR="0035782A" w:rsidRDefault="00612940" w:rsidP="00950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de-BE"/>
              </w:rPr>
            </w:pPr>
            <w:r w:rsidRPr="0035782A">
              <w:rPr>
                <w:rFonts w:cs="Calibri"/>
                <w:b/>
                <w:sz w:val="20"/>
                <w:szCs w:val="20"/>
                <w:lang w:val="de-DE"/>
              </w:rPr>
              <w:t>Schriftlich</w:t>
            </w:r>
            <w:r w:rsidR="00577A0D">
              <w:rPr>
                <w:rFonts w:cs="Calibri"/>
                <w:b/>
                <w:sz w:val="20"/>
                <w:szCs w:val="20"/>
                <w:lang w:val="de-BE"/>
              </w:rPr>
              <w:t xml:space="preserve"> </w:t>
            </w:r>
            <w:r w:rsidR="00EB59C1">
              <w:rPr>
                <w:rFonts w:cs="Calibri"/>
                <w:b/>
                <w:sz w:val="20"/>
                <w:szCs w:val="20"/>
                <w:lang w:val="de-BE"/>
              </w:rPr>
              <w:t>–</w:t>
            </w:r>
            <w:r w:rsidR="00577A0D">
              <w:rPr>
                <w:rFonts w:cs="Calibri"/>
                <w:b/>
                <w:sz w:val="20"/>
                <w:szCs w:val="20"/>
                <w:lang w:val="de-BE"/>
              </w:rPr>
              <w:t xml:space="preserve"> </w:t>
            </w:r>
            <w:r w:rsidR="00EB59C1">
              <w:rPr>
                <w:rFonts w:cs="Calibri"/>
                <w:b/>
                <w:sz w:val="20"/>
                <w:szCs w:val="20"/>
                <w:lang w:val="de-BE"/>
              </w:rPr>
              <w:t>voie postale</w:t>
            </w:r>
            <w:r w:rsidRPr="0035782A">
              <w:rPr>
                <w:rFonts w:cs="Calibri"/>
                <w:b/>
                <w:sz w:val="20"/>
                <w:szCs w:val="20"/>
                <w:lang w:val="de-DE"/>
              </w:rPr>
              <w:t xml:space="preserve">: </w:t>
            </w:r>
            <w:r w:rsidR="0035782A" w:rsidRPr="005E4C3E">
              <w:rPr>
                <w:rFonts w:eastAsiaTheme="minorEastAsia" w:cs="Calibri"/>
                <w:b/>
                <w:bCs/>
                <w:color w:val="0070C0"/>
                <w:szCs w:val="24"/>
                <w:lang w:val="de-DE" w:eastAsia="de-DE"/>
              </w:rPr>
              <w:t>Hilfeleistungszone DG</w:t>
            </w:r>
            <w:r w:rsidRPr="005E4C3E">
              <w:rPr>
                <w:rFonts w:cs="Calibri"/>
                <w:color w:val="0070C0"/>
                <w:sz w:val="20"/>
                <w:szCs w:val="20"/>
                <w:lang w:val="de-BE"/>
              </w:rPr>
              <w:t xml:space="preserve"> </w:t>
            </w:r>
          </w:p>
          <w:p w14:paraId="372ADBE4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de-DE"/>
              </w:rPr>
            </w:pPr>
            <w:r w:rsidRPr="0035782A">
              <w:rPr>
                <w:rFonts w:cs="Calibri"/>
                <w:sz w:val="20"/>
                <w:szCs w:val="20"/>
                <w:lang w:val="de-DE"/>
              </w:rPr>
              <w:t>Abteilung Risikomanagement - Vorbeugender Brandschutz</w:t>
            </w:r>
          </w:p>
          <w:p w14:paraId="02428596" w14:textId="77777777" w:rsidR="0035782A" w:rsidRDefault="0035782A" w:rsidP="00357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de-DE"/>
              </w:rPr>
            </w:pPr>
            <w:r w:rsidRPr="0035782A">
              <w:rPr>
                <w:rFonts w:cs="Calibri"/>
                <w:sz w:val="20"/>
                <w:szCs w:val="20"/>
                <w:lang w:val="de-DE"/>
              </w:rPr>
              <w:t>Kehrweg 9C – 4700 Eupen</w:t>
            </w:r>
          </w:p>
          <w:p w14:paraId="4D0B711B" w14:textId="77777777" w:rsidR="00612940" w:rsidRPr="0035782A" w:rsidRDefault="00612940" w:rsidP="00357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35782A">
              <w:rPr>
                <w:rFonts w:cs="Calibri"/>
                <w:b/>
                <w:sz w:val="20"/>
                <w:szCs w:val="20"/>
                <w:lang w:val="en-GB"/>
              </w:rPr>
              <w:t xml:space="preserve">Per Mail </w:t>
            </w:r>
            <w:r w:rsidRPr="0035782A">
              <w:rPr>
                <w:rFonts w:cs="Calibri"/>
                <w:b/>
                <w:sz w:val="20"/>
                <w:szCs w:val="20"/>
                <w:lang w:val="de-BE"/>
              </w:rPr>
              <w:t xml:space="preserve">an: </w:t>
            </w:r>
            <w:hyperlink r:id="rId8" w:history="1">
              <w:r w:rsidR="008D08ED" w:rsidRPr="0035782A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>brandschutz@hlz</w:t>
              </w:r>
              <w:r w:rsidR="008D08ED" w:rsidRPr="0035782A">
                <w:rPr>
                  <w:rStyle w:val="Hyperlink"/>
                  <w:rFonts w:cs="Calibri"/>
                  <w:sz w:val="20"/>
                  <w:szCs w:val="20"/>
                  <w:lang w:val="de-BE"/>
                </w:rPr>
                <w:t>dg</w:t>
              </w:r>
              <w:r w:rsidR="008D08ED" w:rsidRPr="0035782A"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>.be</w:t>
              </w:r>
            </w:hyperlink>
          </w:p>
        </w:tc>
      </w:tr>
    </w:tbl>
    <w:p w14:paraId="32BDE6D3" w14:textId="77777777" w:rsidR="00612940" w:rsidRPr="00B330D0" w:rsidRDefault="00612940" w:rsidP="00B330D0">
      <w:pPr>
        <w:tabs>
          <w:tab w:val="left" w:pos="1318"/>
        </w:tabs>
        <w:spacing w:after="0"/>
        <w:rPr>
          <w:rFonts w:cs="Calibri"/>
          <w:b/>
          <w:sz w:val="2"/>
          <w:szCs w:val="10"/>
          <w:lang w:val="en-GB"/>
        </w:rPr>
      </w:pPr>
    </w:p>
    <w:sectPr w:rsidR="00612940" w:rsidRPr="00B330D0" w:rsidSect="00891565">
      <w:headerReference w:type="default" r:id="rId9"/>
      <w:footerReference w:type="default" r:id="rId10"/>
      <w:pgSz w:w="11906" w:h="16838"/>
      <w:pgMar w:top="2126" w:right="567" w:bottom="567" w:left="851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6542" w14:textId="77777777" w:rsidR="00F36D66" w:rsidRDefault="00F36D66" w:rsidP="003A23C4">
      <w:pPr>
        <w:spacing w:after="0" w:line="240" w:lineRule="auto"/>
      </w:pPr>
      <w:r>
        <w:separator/>
      </w:r>
    </w:p>
  </w:endnote>
  <w:endnote w:type="continuationSeparator" w:id="0">
    <w:p w14:paraId="20BC2F37" w14:textId="77777777" w:rsidR="00F36D66" w:rsidRDefault="00F36D66" w:rsidP="003A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7FB8" w14:textId="77777777" w:rsidR="00612940" w:rsidRPr="008D08ED" w:rsidRDefault="00612940" w:rsidP="00612940">
    <w:pPr>
      <w:tabs>
        <w:tab w:val="left" w:pos="4418"/>
        <w:tab w:val="right" w:pos="10348"/>
      </w:tabs>
      <w:rPr>
        <w:rFonts w:cs="Calibri"/>
        <w:sz w:val="14"/>
        <w:szCs w:val="14"/>
        <w:lang w:val="de-BE"/>
      </w:rPr>
    </w:pPr>
    <w:r w:rsidRPr="009A7977">
      <w:rPr>
        <w:rFonts w:cs="Calibri"/>
        <w:color w:val="A6A6A6" w:themeColor="background1" w:themeShade="A6"/>
        <w:sz w:val="14"/>
        <w:szCs w:val="14"/>
        <w:lang w:val="de-DE"/>
      </w:rPr>
      <w:t>Dokument:00-F-BRANDSCHUTZ-0</w:t>
    </w:r>
    <w:r w:rsidR="008F4EE4">
      <w:rPr>
        <w:rFonts w:cs="Calibri"/>
        <w:color w:val="A6A6A6" w:themeColor="background1" w:themeShade="A6"/>
        <w:sz w:val="14"/>
        <w:szCs w:val="14"/>
        <w:lang w:val="de-BE"/>
      </w:rPr>
      <w:t>25</w:t>
    </w:r>
    <w:r w:rsidRPr="009A7977">
      <w:rPr>
        <w:rFonts w:cs="Calibri"/>
        <w:color w:val="A6A6A6" w:themeColor="background1" w:themeShade="A6"/>
        <w:sz w:val="14"/>
        <w:szCs w:val="14"/>
        <w:lang w:val="de-DE"/>
      </w:rPr>
      <w:tab/>
    </w:r>
    <w:r w:rsidRPr="009A7977">
      <w:rPr>
        <w:rFonts w:cs="Calibri"/>
        <w:color w:val="A6A6A6" w:themeColor="background1" w:themeShade="A6"/>
        <w:sz w:val="14"/>
        <w:szCs w:val="14"/>
        <w:lang w:val="de-DE"/>
      </w:rPr>
      <w:tab/>
      <w:t xml:space="preserve">Gültigkeitsdatum: </w:t>
    </w:r>
    <w:r w:rsidR="008F4EE4">
      <w:rPr>
        <w:rFonts w:cs="Calibri"/>
        <w:color w:val="A6A6A6" w:themeColor="background1" w:themeShade="A6"/>
        <w:sz w:val="14"/>
        <w:szCs w:val="14"/>
        <w:lang w:val="de-BE"/>
      </w:rPr>
      <w:t>24</w:t>
    </w:r>
    <w:r w:rsidR="008D08ED">
      <w:rPr>
        <w:rFonts w:cs="Calibri"/>
        <w:color w:val="A6A6A6" w:themeColor="background1" w:themeShade="A6"/>
        <w:sz w:val="14"/>
        <w:szCs w:val="14"/>
        <w:lang w:val="de-BE"/>
      </w:rPr>
      <w:t xml:space="preserve">. </w:t>
    </w:r>
    <w:r w:rsidR="008F4EE4">
      <w:rPr>
        <w:rFonts w:cs="Calibri"/>
        <w:color w:val="A6A6A6" w:themeColor="background1" w:themeShade="A6"/>
        <w:sz w:val="14"/>
        <w:szCs w:val="14"/>
        <w:lang w:val="de-BE"/>
      </w:rPr>
      <w:t>August</w:t>
    </w:r>
    <w:r w:rsidR="008D08ED">
      <w:rPr>
        <w:rFonts w:cs="Calibri"/>
        <w:color w:val="A6A6A6" w:themeColor="background1" w:themeShade="A6"/>
        <w:sz w:val="14"/>
        <w:szCs w:val="14"/>
        <w:lang w:val="de-BE"/>
      </w:rPr>
      <w:t xml:space="preserve"> 2022</w:t>
    </w:r>
    <w:r w:rsidRPr="009A7977">
      <w:rPr>
        <w:rFonts w:cs="Calibri"/>
        <w:color w:val="A6A6A6" w:themeColor="background1" w:themeShade="A6"/>
        <w:sz w:val="14"/>
        <w:szCs w:val="14"/>
        <w:lang w:val="de-DE"/>
      </w:rPr>
      <w:t xml:space="preserve"> - Version: </w:t>
    </w:r>
    <w:r w:rsidR="008D08ED">
      <w:rPr>
        <w:rFonts w:cs="Calibri"/>
        <w:color w:val="A6A6A6" w:themeColor="background1" w:themeShade="A6"/>
        <w:sz w:val="14"/>
        <w:szCs w:val="14"/>
        <w:lang w:val="de-B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F93B" w14:textId="77777777" w:rsidR="00F36D66" w:rsidRDefault="00F36D66" w:rsidP="003A23C4">
      <w:pPr>
        <w:spacing w:after="0" w:line="240" w:lineRule="auto"/>
      </w:pPr>
      <w:r>
        <w:separator/>
      </w:r>
    </w:p>
  </w:footnote>
  <w:footnote w:type="continuationSeparator" w:id="0">
    <w:p w14:paraId="096C7529" w14:textId="77777777" w:rsidR="00F36D66" w:rsidRDefault="00F36D66" w:rsidP="003A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2E9F" w14:textId="77777777" w:rsidR="001C2E36" w:rsidRPr="00636675" w:rsidRDefault="000F580C" w:rsidP="001C2E36">
    <w:pPr>
      <w:pStyle w:val="Kopfzeile"/>
      <w:ind w:firstLine="1276"/>
      <w:jc w:val="center"/>
      <w:rPr>
        <w:b/>
        <w:sz w:val="11"/>
        <w:szCs w:val="11"/>
      </w:rPr>
    </w:pPr>
    <w:r w:rsidRPr="004C5299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8A0B36" wp14:editId="37DD01D7">
          <wp:simplePos x="0" y="0"/>
          <wp:positionH relativeFrom="margin">
            <wp:posOffset>0</wp:posOffset>
          </wp:positionH>
          <wp:positionV relativeFrom="page">
            <wp:posOffset>269240</wp:posOffset>
          </wp:positionV>
          <wp:extent cx="982345" cy="1003935"/>
          <wp:effectExtent l="0" t="0" r="8255" b="571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65B35" w14:textId="77777777" w:rsidR="001C2E36" w:rsidRPr="001C2E36" w:rsidRDefault="001C2E36" w:rsidP="001C2E36">
    <w:pPr>
      <w:pStyle w:val="Kopfzeile"/>
      <w:ind w:firstLine="1985"/>
      <w:rPr>
        <w:lang w:val="de-DE"/>
      </w:rPr>
    </w:pPr>
    <w:r w:rsidRPr="001C2E36">
      <w:rPr>
        <w:b/>
        <w:sz w:val="24"/>
        <w:szCs w:val="24"/>
        <w:lang w:val="de-DE"/>
      </w:rPr>
      <w:t>Hilfeleistungszone DG</w:t>
    </w:r>
  </w:p>
  <w:p w14:paraId="2EF5EB1A" w14:textId="77777777" w:rsidR="001C2E36" w:rsidRPr="00376A07" w:rsidRDefault="00EC3515" w:rsidP="001C2E36">
    <w:pPr>
      <w:pStyle w:val="Kopfzeile"/>
      <w:spacing w:before="60"/>
      <w:ind w:firstLine="1985"/>
      <w:rPr>
        <w:lang w:val="de-BE"/>
      </w:rPr>
    </w:pPr>
    <w:r>
      <w:rPr>
        <w:sz w:val="20"/>
        <w:szCs w:val="20"/>
        <w:lang w:val="de-BE"/>
      </w:rPr>
      <w:t>Abteilung Risikomanagement</w:t>
    </w:r>
  </w:p>
  <w:p w14:paraId="2B491F2F" w14:textId="77777777" w:rsidR="001C2E36" w:rsidRPr="001C2E36" w:rsidRDefault="001C2E36" w:rsidP="001C2E36">
    <w:pPr>
      <w:pStyle w:val="Kopfzeile"/>
      <w:ind w:firstLine="1985"/>
      <w:rPr>
        <w:lang w:val="de-DE"/>
      </w:rPr>
    </w:pPr>
    <w:r w:rsidRPr="001C2E36">
      <w:rPr>
        <w:sz w:val="20"/>
        <w:szCs w:val="20"/>
        <w:lang w:val="de-DE"/>
      </w:rPr>
      <w:t>Kehrweg 9C</w:t>
    </w:r>
  </w:p>
  <w:p w14:paraId="2F3E26A4" w14:textId="77777777" w:rsidR="001C2E36" w:rsidRPr="001C2E36" w:rsidRDefault="001C2E36" w:rsidP="001C2E36">
    <w:pPr>
      <w:pStyle w:val="Kopfzeile"/>
      <w:ind w:firstLine="1985"/>
      <w:rPr>
        <w:sz w:val="20"/>
        <w:szCs w:val="20"/>
        <w:lang w:val="de-DE"/>
      </w:rPr>
    </w:pPr>
    <w:r w:rsidRPr="001C2E36">
      <w:rPr>
        <w:sz w:val="20"/>
        <w:szCs w:val="20"/>
        <w:lang w:val="de-DE"/>
      </w:rPr>
      <w:t>4700 Eupen</w:t>
    </w:r>
  </w:p>
  <w:p w14:paraId="7E5D2FE0" w14:textId="77777777" w:rsidR="00C052C5" w:rsidRPr="00CE4C3D" w:rsidRDefault="001C2E36" w:rsidP="003C5A51">
    <w:pPr>
      <w:pStyle w:val="Kopfzeile"/>
      <w:tabs>
        <w:tab w:val="clear" w:pos="4536"/>
        <w:tab w:val="clear" w:pos="9072"/>
        <w:tab w:val="left" w:pos="7263"/>
      </w:tabs>
      <w:ind w:firstLine="1985"/>
      <w:rPr>
        <w:sz w:val="20"/>
        <w:szCs w:val="20"/>
        <w:lang w:val="de-DE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9C6C2C" wp14:editId="6FEEB05E">
              <wp:simplePos x="0" y="0"/>
              <wp:positionH relativeFrom="column">
                <wp:posOffset>1056675</wp:posOffset>
              </wp:positionH>
              <wp:positionV relativeFrom="paragraph">
                <wp:posOffset>131793</wp:posOffset>
              </wp:positionV>
              <wp:extent cx="196106" cy="249059"/>
              <wp:effectExtent l="0" t="0" r="0" b="0"/>
              <wp:wrapNone/>
              <wp:docPr id="72" name="Rechteck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106" cy="24905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DE1966" id="Rechteck 72" o:spid="_x0000_s1026" style="position:absolute;margin-left:83.2pt;margin-top:10.4pt;width:15.45pt;height:1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" fillcolor="white [3212]" stroked="f" strokeweight="1pt"/>
          </w:pict>
        </mc:Fallback>
      </mc:AlternateContent>
    </w:r>
    <w:hyperlink r:id="rId2" w:history="1">
      <w:r w:rsidR="003C5A51" w:rsidRPr="00276A8C">
        <w:rPr>
          <w:rStyle w:val="Hyperlink"/>
          <w:sz w:val="20"/>
          <w:szCs w:val="20"/>
          <w:lang w:val="de-DE"/>
        </w:rPr>
        <w:t>brandschutz@hlz</w:t>
      </w:r>
      <w:r w:rsidR="003C5A51" w:rsidRPr="00276A8C">
        <w:rPr>
          <w:rStyle w:val="Hyperlink"/>
          <w:sz w:val="20"/>
          <w:szCs w:val="20"/>
          <w:lang w:val="de-BE"/>
        </w:rPr>
        <w:t>dg</w:t>
      </w:r>
      <w:r w:rsidR="003C5A51" w:rsidRPr="00276A8C">
        <w:rPr>
          <w:rStyle w:val="Hyperlink"/>
          <w:sz w:val="20"/>
          <w:szCs w:val="20"/>
          <w:lang w:val="de-DE"/>
        </w:rPr>
        <w:t>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21"/>
    <w:multiLevelType w:val="hybridMultilevel"/>
    <w:tmpl w:val="20E6701C"/>
    <w:lvl w:ilvl="0" w:tplc="B37647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8C7"/>
    <w:multiLevelType w:val="multilevel"/>
    <w:tmpl w:val="9434245E"/>
    <w:lvl w:ilvl="0">
      <w:start w:val="1"/>
      <w:numFmt w:val="decimal"/>
      <w:lvlText w:val="%1)"/>
      <w:lvlJc w:val="left"/>
      <w:pPr>
        <w:ind w:left="255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1">
      <w:start w:val="1"/>
      <w:numFmt w:val="lowerLetter"/>
      <w:lvlText w:val="%1.%2)"/>
      <w:lvlJc w:val="left"/>
      <w:pPr>
        <w:ind w:left="56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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14F02"/>
    <w:multiLevelType w:val="hybridMultilevel"/>
    <w:tmpl w:val="AAB6B51E"/>
    <w:lvl w:ilvl="0" w:tplc="C5944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A6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26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6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6D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44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E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A6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07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74471"/>
    <w:multiLevelType w:val="hybridMultilevel"/>
    <w:tmpl w:val="F0DA5B38"/>
    <w:lvl w:ilvl="0" w:tplc="D968E7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4DB"/>
    <w:multiLevelType w:val="hybridMultilevel"/>
    <w:tmpl w:val="F0DA5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750"/>
    <w:multiLevelType w:val="hybridMultilevel"/>
    <w:tmpl w:val="D0329834"/>
    <w:lvl w:ilvl="0" w:tplc="32BEF7A6">
      <w:start w:val="24"/>
      <w:numFmt w:val="bullet"/>
      <w:lvlText w:val="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1F7B"/>
    <w:multiLevelType w:val="hybridMultilevel"/>
    <w:tmpl w:val="AF7820D6"/>
    <w:lvl w:ilvl="0" w:tplc="578ADB5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51E0"/>
    <w:multiLevelType w:val="hybridMultilevel"/>
    <w:tmpl w:val="270EC1CA"/>
    <w:lvl w:ilvl="0" w:tplc="0762A0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74BBC"/>
    <w:multiLevelType w:val="hybridMultilevel"/>
    <w:tmpl w:val="464AE9A8"/>
    <w:lvl w:ilvl="0" w:tplc="32BEF7A6">
      <w:start w:val="24"/>
      <w:numFmt w:val="bullet"/>
      <w:lvlText w:val="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63"/>
    <w:multiLevelType w:val="hybridMultilevel"/>
    <w:tmpl w:val="7518BF0A"/>
    <w:lvl w:ilvl="0" w:tplc="A8B84F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8EC"/>
    <w:multiLevelType w:val="hybridMultilevel"/>
    <w:tmpl w:val="E2020306"/>
    <w:lvl w:ilvl="0" w:tplc="A8B84F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760C5"/>
    <w:multiLevelType w:val="multilevel"/>
    <w:tmpl w:val="B1A45CEA"/>
    <w:lvl w:ilvl="0">
      <w:start w:val="1"/>
      <w:numFmt w:val="decimal"/>
      <w:lvlText w:val="%1)"/>
      <w:lvlJc w:val="left"/>
      <w:pPr>
        <w:ind w:left="255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1">
      <w:start w:val="1"/>
      <w:numFmt w:val="lowerLetter"/>
      <w:lvlText w:val="%1.%2)"/>
      <w:lvlJc w:val="left"/>
      <w:pPr>
        <w:ind w:left="56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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6A56ED"/>
    <w:multiLevelType w:val="hybridMultilevel"/>
    <w:tmpl w:val="93D265C2"/>
    <w:lvl w:ilvl="0" w:tplc="E05CE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23663"/>
    <w:multiLevelType w:val="hybridMultilevel"/>
    <w:tmpl w:val="65B679A4"/>
    <w:lvl w:ilvl="0" w:tplc="98F42C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AAAF6">
      <w:start w:val="1"/>
      <w:numFmt w:val="bullet"/>
      <w:lvlText w:val="o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C2C0C">
      <w:start w:val="1"/>
      <w:numFmt w:val="bullet"/>
      <w:lvlRestart w:val="0"/>
      <w:lvlText w:val="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de-DE"/>
      </w:rPr>
    </w:lvl>
    <w:lvl w:ilvl="3" w:tplc="357E7548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AA896">
      <w:start w:val="1"/>
      <w:numFmt w:val="bullet"/>
      <w:lvlText w:val="o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85994">
      <w:start w:val="1"/>
      <w:numFmt w:val="bullet"/>
      <w:lvlText w:val="▪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63E94">
      <w:start w:val="1"/>
      <w:numFmt w:val="bullet"/>
      <w:lvlText w:val="•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644AC">
      <w:start w:val="1"/>
      <w:numFmt w:val="bullet"/>
      <w:lvlText w:val="o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C061E">
      <w:start w:val="1"/>
      <w:numFmt w:val="bullet"/>
      <w:lvlText w:val="▪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E51DF"/>
    <w:multiLevelType w:val="hybridMultilevel"/>
    <w:tmpl w:val="63ECB48E"/>
    <w:lvl w:ilvl="0" w:tplc="4E92AE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E88"/>
    <w:multiLevelType w:val="hybridMultilevel"/>
    <w:tmpl w:val="C6FE73FC"/>
    <w:lvl w:ilvl="0" w:tplc="A8B84F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4767"/>
    <w:multiLevelType w:val="multilevel"/>
    <w:tmpl w:val="1F9E5462"/>
    <w:lvl w:ilvl="0">
      <w:start w:val="1"/>
      <w:numFmt w:val="decimal"/>
      <w:lvlText w:val="%1)"/>
      <w:lvlJc w:val="left"/>
      <w:pPr>
        <w:ind w:left="255" w:firstLine="0"/>
      </w:pPr>
      <w:rPr>
        <w:rFonts w:asciiTheme="minorHAnsi" w:eastAsia="Arial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1">
      <w:start w:val="2"/>
      <w:numFmt w:val="lowerLetter"/>
      <w:lvlText w:val="%1.%2)"/>
      <w:lvlJc w:val="left"/>
      <w:pPr>
        <w:ind w:left="566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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6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8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0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4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6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83025E"/>
    <w:multiLevelType w:val="hybridMultilevel"/>
    <w:tmpl w:val="F7B43F64"/>
    <w:lvl w:ilvl="0" w:tplc="43B4A7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336352">
    <w:abstractNumId w:val="6"/>
  </w:num>
  <w:num w:numId="2" w16cid:durableId="1451631287">
    <w:abstractNumId w:val="12"/>
  </w:num>
  <w:num w:numId="3" w16cid:durableId="1562520337">
    <w:abstractNumId w:val="5"/>
  </w:num>
  <w:num w:numId="4" w16cid:durableId="1631476352">
    <w:abstractNumId w:val="8"/>
  </w:num>
  <w:num w:numId="5" w16cid:durableId="1659069797">
    <w:abstractNumId w:val="2"/>
  </w:num>
  <w:num w:numId="6" w16cid:durableId="1459184034">
    <w:abstractNumId w:val="1"/>
  </w:num>
  <w:num w:numId="7" w16cid:durableId="1312438886">
    <w:abstractNumId w:val="13"/>
  </w:num>
  <w:num w:numId="8" w16cid:durableId="1890414271">
    <w:abstractNumId w:val="14"/>
  </w:num>
  <w:num w:numId="9" w16cid:durableId="2065637115">
    <w:abstractNumId w:val="17"/>
  </w:num>
  <w:num w:numId="10" w16cid:durableId="1938059222">
    <w:abstractNumId w:val="16"/>
  </w:num>
  <w:num w:numId="11" w16cid:durableId="989947408">
    <w:abstractNumId w:val="11"/>
  </w:num>
  <w:num w:numId="12" w16cid:durableId="1439374861">
    <w:abstractNumId w:val="3"/>
  </w:num>
  <w:num w:numId="13" w16cid:durableId="852761595">
    <w:abstractNumId w:val="7"/>
  </w:num>
  <w:num w:numId="14" w16cid:durableId="1644382061">
    <w:abstractNumId w:val="15"/>
  </w:num>
  <w:num w:numId="15" w16cid:durableId="1597597706">
    <w:abstractNumId w:val="9"/>
  </w:num>
  <w:num w:numId="16" w16cid:durableId="1659648948">
    <w:abstractNumId w:val="10"/>
  </w:num>
  <w:num w:numId="17" w16cid:durableId="922572218">
    <w:abstractNumId w:val="0"/>
  </w:num>
  <w:num w:numId="18" w16cid:durableId="2046102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66"/>
    <w:rsid w:val="00011D2D"/>
    <w:rsid w:val="00013D6A"/>
    <w:rsid w:val="000241C1"/>
    <w:rsid w:val="0003787A"/>
    <w:rsid w:val="00040A73"/>
    <w:rsid w:val="000413D4"/>
    <w:rsid w:val="00050EB5"/>
    <w:rsid w:val="00051D0E"/>
    <w:rsid w:val="0005370C"/>
    <w:rsid w:val="000546FA"/>
    <w:rsid w:val="00054B80"/>
    <w:rsid w:val="00064D93"/>
    <w:rsid w:val="000675DD"/>
    <w:rsid w:val="00071B22"/>
    <w:rsid w:val="000943DC"/>
    <w:rsid w:val="00097BC0"/>
    <w:rsid w:val="000A52E1"/>
    <w:rsid w:val="000B0EE3"/>
    <w:rsid w:val="000C2234"/>
    <w:rsid w:val="000C2A43"/>
    <w:rsid w:val="000C4200"/>
    <w:rsid w:val="000D19F4"/>
    <w:rsid w:val="000D5DA8"/>
    <w:rsid w:val="000D7435"/>
    <w:rsid w:val="000E02FB"/>
    <w:rsid w:val="000E05C9"/>
    <w:rsid w:val="000E3E68"/>
    <w:rsid w:val="000F1482"/>
    <w:rsid w:val="000F580C"/>
    <w:rsid w:val="000F7B96"/>
    <w:rsid w:val="00111226"/>
    <w:rsid w:val="001423CE"/>
    <w:rsid w:val="0015303D"/>
    <w:rsid w:val="00153E9E"/>
    <w:rsid w:val="0015557F"/>
    <w:rsid w:val="00156F9C"/>
    <w:rsid w:val="001734B6"/>
    <w:rsid w:val="00175680"/>
    <w:rsid w:val="00182664"/>
    <w:rsid w:val="00182735"/>
    <w:rsid w:val="00182BA6"/>
    <w:rsid w:val="00184F5D"/>
    <w:rsid w:val="00190DC2"/>
    <w:rsid w:val="001A2F6D"/>
    <w:rsid w:val="001B734A"/>
    <w:rsid w:val="001C2E36"/>
    <w:rsid w:val="001D7EE9"/>
    <w:rsid w:val="001E2B06"/>
    <w:rsid w:val="001E787C"/>
    <w:rsid w:val="001F7F88"/>
    <w:rsid w:val="00215946"/>
    <w:rsid w:val="0021691B"/>
    <w:rsid w:val="00220172"/>
    <w:rsid w:val="00224C33"/>
    <w:rsid w:val="00225885"/>
    <w:rsid w:val="00242E9B"/>
    <w:rsid w:val="00251F7A"/>
    <w:rsid w:val="002623BC"/>
    <w:rsid w:val="00263026"/>
    <w:rsid w:val="00266A8A"/>
    <w:rsid w:val="00266BB3"/>
    <w:rsid w:val="00270332"/>
    <w:rsid w:val="0027223D"/>
    <w:rsid w:val="00276441"/>
    <w:rsid w:val="002849AD"/>
    <w:rsid w:val="00285009"/>
    <w:rsid w:val="00286F29"/>
    <w:rsid w:val="00297D76"/>
    <w:rsid w:val="002A3179"/>
    <w:rsid w:val="002B0DAA"/>
    <w:rsid w:val="002B1989"/>
    <w:rsid w:val="002B3EF2"/>
    <w:rsid w:val="002B5279"/>
    <w:rsid w:val="002C175F"/>
    <w:rsid w:val="002D12CF"/>
    <w:rsid w:val="002D2C35"/>
    <w:rsid w:val="002D3A44"/>
    <w:rsid w:val="002E0C54"/>
    <w:rsid w:val="002E37D4"/>
    <w:rsid w:val="002E3972"/>
    <w:rsid w:val="002E7C45"/>
    <w:rsid w:val="00300C7A"/>
    <w:rsid w:val="003051EA"/>
    <w:rsid w:val="003207B4"/>
    <w:rsid w:val="00322EA4"/>
    <w:rsid w:val="003257AC"/>
    <w:rsid w:val="00332726"/>
    <w:rsid w:val="00340BC7"/>
    <w:rsid w:val="00350FCF"/>
    <w:rsid w:val="003513EB"/>
    <w:rsid w:val="0035782A"/>
    <w:rsid w:val="003618AB"/>
    <w:rsid w:val="00362A65"/>
    <w:rsid w:val="003647C6"/>
    <w:rsid w:val="00370E50"/>
    <w:rsid w:val="003741B2"/>
    <w:rsid w:val="003741FD"/>
    <w:rsid w:val="00376A07"/>
    <w:rsid w:val="00385883"/>
    <w:rsid w:val="0039081C"/>
    <w:rsid w:val="00392BFB"/>
    <w:rsid w:val="003959B5"/>
    <w:rsid w:val="00395FED"/>
    <w:rsid w:val="003A23C4"/>
    <w:rsid w:val="003A4B70"/>
    <w:rsid w:val="003A4D1A"/>
    <w:rsid w:val="003A4F5C"/>
    <w:rsid w:val="003A5D6C"/>
    <w:rsid w:val="003A796A"/>
    <w:rsid w:val="003B313E"/>
    <w:rsid w:val="003C3CE4"/>
    <w:rsid w:val="003C5A51"/>
    <w:rsid w:val="003D03A3"/>
    <w:rsid w:val="003D1FFA"/>
    <w:rsid w:val="003E37E2"/>
    <w:rsid w:val="003E47F6"/>
    <w:rsid w:val="003E532E"/>
    <w:rsid w:val="004019B8"/>
    <w:rsid w:val="00406305"/>
    <w:rsid w:val="00415078"/>
    <w:rsid w:val="004232BC"/>
    <w:rsid w:val="00426902"/>
    <w:rsid w:val="00446DB8"/>
    <w:rsid w:val="004525F2"/>
    <w:rsid w:val="00452C82"/>
    <w:rsid w:val="0045742B"/>
    <w:rsid w:val="00463575"/>
    <w:rsid w:val="00471004"/>
    <w:rsid w:val="00474332"/>
    <w:rsid w:val="004749B9"/>
    <w:rsid w:val="00495369"/>
    <w:rsid w:val="004B67DC"/>
    <w:rsid w:val="004D6FA5"/>
    <w:rsid w:val="004E6AA8"/>
    <w:rsid w:val="005137FB"/>
    <w:rsid w:val="00520B8E"/>
    <w:rsid w:val="00525071"/>
    <w:rsid w:val="00525C97"/>
    <w:rsid w:val="005319EE"/>
    <w:rsid w:val="00551003"/>
    <w:rsid w:val="0055305A"/>
    <w:rsid w:val="005547D3"/>
    <w:rsid w:val="00554D91"/>
    <w:rsid w:val="00563E2C"/>
    <w:rsid w:val="00572B37"/>
    <w:rsid w:val="00577A0D"/>
    <w:rsid w:val="00580E65"/>
    <w:rsid w:val="00585D0F"/>
    <w:rsid w:val="0059338A"/>
    <w:rsid w:val="005976AD"/>
    <w:rsid w:val="005A6BAE"/>
    <w:rsid w:val="005B4E27"/>
    <w:rsid w:val="005C0D21"/>
    <w:rsid w:val="005C0D3A"/>
    <w:rsid w:val="005C108C"/>
    <w:rsid w:val="005C6C82"/>
    <w:rsid w:val="005E2682"/>
    <w:rsid w:val="005E4C3E"/>
    <w:rsid w:val="005E5AD7"/>
    <w:rsid w:val="005E7A80"/>
    <w:rsid w:val="006017BC"/>
    <w:rsid w:val="00602694"/>
    <w:rsid w:val="006124BF"/>
    <w:rsid w:val="00612940"/>
    <w:rsid w:val="00614BFB"/>
    <w:rsid w:val="006150F2"/>
    <w:rsid w:val="006307A8"/>
    <w:rsid w:val="0064384E"/>
    <w:rsid w:val="006666DA"/>
    <w:rsid w:val="0066796F"/>
    <w:rsid w:val="006879E5"/>
    <w:rsid w:val="006879F1"/>
    <w:rsid w:val="006B22B6"/>
    <w:rsid w:val="006B2A5A"/>
    <w:rsid w:val="006B6EDB"/>
    <w:rsid w:val="006D7FAD"/>
    <w:rsid w:val="006E0080"/>
    <w:rsid w:val="006F7E41"/>
    <w:rsid w:val="00713135"/>
    <w:rsid w:val="00714FA9"/>
    <w:rsid w:val="0072082C"/>
    <w:rsid w:val="0074132A"/>
    <w:rsid w:val="00767382"/>
    <w:rsid w:val="00774E96"/>
    <w:rsid w:val="00790145"/>
    <w:rsid w:val="007A05DB"/>
    <w:rsid w:val="007A257A"/>
    <w:rsid w:val="007A26AD"/>
    <w:rsid w:val="007B293F"/>
    <w:rsid w:val="007B5989"/>
    <w:rsid w:val="007C55EE"/>
    <w:rsid w:val="007D13FB"/>
    <w:rsid w:val="00806C7D"/>
    <w:rsid w:val="00807A8E"/>
    <w:rsid w:val="008119DB"/>
    <w:rsid w:val="008161D3"/>
    <w:rsid w:val="0083106C"/>
    <w:rsid w:val="008364F6"/>
    <w:rsid w:val="00837CB9"/>
    <w:rsid w:val="00865BAB"/>
    <w:rsid w:val="0087228A"/>
    <w:rsid w:val="00874A3A"/>
    <w:rsid w:val="00887B59"/>
    <w:rsid w:val="00891565"/>
    <w:rsid w:val="008920AE"/>
    <w:rsid w:val="00894085"/>
    <w:rsid w:val="008A6C33"/>
    <w:rsid w:val="008C42C7"/>
    <w:rsid w:val="008D08ED"/>
    <w:rsid w:val="008D1EB2"/>
    <w:rsid w:val="008D2F38"/>
    <w:rsid w:val="008E3D24"/>
    <w:rsid w:val="008F4AAA"/>
    <w:rsid w:val="008F4EE4"/>
    <w:rsid w:val="009022E0"/>
    <w:rsid w:val="00940482"/>
    <w:rsid w:val="0094286F"/>
    <w:rsid w:val="00945486"/>
    <w:rsid w:val="00950925"/>
    <w:rsid w:val="00951E76"/>
    <w:rsid w:val="009627CB"/>
    <w:rsid w:val="00971323"/>
    <w:rsid w:val="009855F2"/>
    <w:rsid w:val="0099022A"/>
    <w:rsid w:val="00990AAA"/>
    <w:rsid w:val="009A15DB"/>
    <w:rsid w:val="009A3A9A"/>
    <w:rsid w:val="009A7977"/>
    <w:rsid w:val="009B2C90"/>
    <w:rsid w:val="009B3791"/>
    <w:rsid w:val="009C1380"/>
    <w:rsid w:val="009D4425"/>
    <w:rsid w:val="009D70F4"/>
    <w:rsid w:val="009D72FF"/>
    <w:rsid w:val="009E0B64"/>
    <w:rsid w:val="009E5C02"/>
    <w:rsid w:val="009E74DB"/>
    <w:rsid w:val="009F12CC"/>
    <w:rsid w:val="009F18A7"/>
    <w:rsid w:val="00A00627"/>
    <w:rsid w:val="00A00C06"/>
    <w:rsid w:val="00A02F95"/>
    <w:rsid w:val="00A07887"/>
    <w:rsid w:val="00A121AB"/>
    <w:rsid w:val="00A22D78"/>
    <w:rsid w:val="00A23245"/>
    <w:rsid w:val="00A32633"/>
    <w:rsid w:val="00A35D65"/>
    <w:rsid w:val="00A418D2"/>
    <w:rsid w:val="00A42416"/>
    <w:rsid w:val="00A604E3"/>
    <w:rsid w:val="00A634D2"/>
    <w:rsid w:val="00A82F16"/>
    <w:rsid w:val="00A923DF"/>
    <w:rsid w:val="00AA680B"/>
    <w:rsid w:val="00AB2B35"/>
    <w:rsid w:val="00AC4305"/>
    <w:rsid w:val="00AD20AC"/>
    <w:rsid w:val="00AE1CF5"/>
    <w:rsid w:val="00AE4044"/>
    <w:rsid w:val="00AE4202"/>
    <w:rsid w:val="00AE4DC8"/>
    <w:rsid w:val="00AF1A1E"/>
    <w:rsid w:val="00AF1D94"/>
    <w:rsid w:val="00AF4EF1"/>
    <w:rsid w:val="00B214BF"/>
    <w:rsid w:val="00B330D0"/>
    <w:rsid w:val="00B35476"/>
    <w:rsid w:val="00B37C5F"/>
    <w:rsid w:val="00B43C66"/>
    <w:rsid w:val="00B503B0"/>
    <w:rsid w:val="00B5173D"/>
    <w:rsid w:val="00B659BB"/>
    <w:rsid w:val="00B812AF"/>
    <w:rsid w:val="00B87F69"/>
    <w:rsid w:val="00B934B7"/>
    <w:rsid w:val="00BA3063"/>
    <w:rsid w:val="00BA4296"/>
    <w:rsid w:val="00BC78AF"/>
    <w:rsid w:val="00BE1AEB"/>
    <w:rsid w:val="00BE286D"/>
    <w:rsid w:val="00BE630A"/>
    <w:rsid w:val="00BE7E72"/>
    <w:rsid w:val="00BF6F9B"/>
    <w:rsid w:val="00C052C5"/>
    <w:rsid w:val="00C0581D"/>
    <w:rsid w:val="00C075D4"/>
    <w:rsid w:val="00C15C07"/>
    <w:rsid w:val="00C44F10"/>
    <w:rsid w:val="00C51BFD"/>
    <w:rsid w:val="00C62D2A"/>
    <w:rsid w:val="00C86AD5"/>
    <w:rsid w:val="00C90CB0"/>
    <w:rsid w:val="00CB3D1A"/>
    <w:rsid w:val="00CC26A8"/>
    <w:rsid w:val="00CD1F4B"/>
    <w:rsid w:val="00CE4C3D"/>
    <w:rsid w:val="00CF01B4"/>
    <w:rsid w:val="00D00737"/>
    <w:rsid w:val="00D13263"/>
    <w:rsid w:val="00D15FF0"/>
    <w:rsid w:val="00D31832"/>
    <w:rsid w:val="00D31E18"/>
    <w:rsid w:val="00D33CEF"/>
    <w:rsid w:val="00D56943"/>
    <w:rsid w:val="00D5741A"/>
    <w:rsid w:val="00D90A5A"/>
    <w:rsid w:val="00D92843"/>
    <w:rsid w:val="00D97AD5"/>
    <w:rsid w:val="00DA0BAA"/>
    <w:rsid w:val="00DB0D75"/>
    <w:rsid w:val="00DB3F6B"/>
    <w:rsid w:val="00DD3A26"/>
    <w:rsid w:val="00E04E22"/>
    <w:rsid w:val="00E14A08"/>
    <w:rsid w:val="00E250DB"/>
    <w:rsid w:val="00E358BE"/>
    <w:rsid w:val="00E36D29"/>
    <w:rsid w:val="00E530CF"/>
    <w:rsid w:val="00E62012"/>
    <w:rsid w:val="00E62E39"/>
    <w:rsid w:val="00E74921"/>
    <w:rsid w:val="00E75FD9"/>
    <w:rsid w:val="00E816FC"/>
    <w:rsid w:val="00E87BFF"/>
    <w:rsid w:val="00EA3B97"/>
    <w:rsid w:val="00EB313F"/>
    <w:rsid w:val="00EB59C1"/>
    <w:rsid w:val="00EC3515"/>
    <w:rsid w:val="00EC6655"/>
    <w:rsid w:val="00ED03AB"/>
    <w:rsid w:val="00ED42BF"/>
    <w:rsid w:val="00EE46BB"/>
    <w:rsid w:val="00EE5476"/>
    <w:rsid w:val="00EE56AD"/>
    <w:rsid w:val="00EF17A2"/>
    <w:rsid w:val="00EF379C"/>
    <w:rsid w:val="00F00B52"/>
    <w:rsid w:val="00F07512"/>
    <w:rsid w:val="00F13602"/>
    <w:rsid w:val="00F14390"/>
    <w:rsid w:val="00F26AA6"/>
    <w:rsid w:val="00F361C2"/>
    <w:rsid w:val="00F36D66"/>
    <w:rsid w:val="00F43C86"/>
    <w:rsid w:val="00F45826"/>
    <w:rsid w:val="00F46F78"/>
    <w:rsid w:val="00F520EE"/>
    <w:rsid w:val="00F60EF1"/>
    <w:rsid w:val="00F62897"/>
    <w:rsid w:val="00F65C96"/>
    <w:rsid w:val="00F66CC4"/>
    <w:rsid w:val="00F75FF6"/>
    <w:rsid w:val="00F83FA0"/>
    <w:rsid w:val="00F874DD"/>
    <w:rsid w:val="00F93FB6"/>
    <w:rsid w:val="00FB3EBC"/>
    <w:rsid w:val="00FC0907"/>
    <w:rsid w:val="00FC757F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DED3"/>
  <w15:chartTrackingRefBased/>
  <w15:docId w15:val="{A027B402-4757-462B-8970-FEC2921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3D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3C4"/>
  </w:style>
  <w:style w:type="paragraph" w:styleId="Fuzeile">
    <w:name w:val="footer"/>
    <w:basedOn w:val="Standard"/>
    <w:link w:val="FuzeileZchn"/>
    <w:uiPriority w:val="99"/>
    <w:unhideWhenUsed/>
    <w:rsid w:val="003A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3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23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0C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B0EE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27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schutz@hlzdg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andschutz@hlzdg.b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%20&#214;nal\AppData\Local\Microsoft\Windows\INetCache\Content.Outlook\MJOUCMGI\00-F-BRANDSCHUTZ-025%20Vers.%201%20Kontrolle%20VBS%20Antragsformular%20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AA0B-B3B6-4660-9514-F4782A4D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00-F-BRANDSCHUTZ-025 Vers. 1 Kontrolle VBS Antragsformular B</Template>
  <TotalTime>0</TotalTime>
  <Pages>2</Pages>
  <Words>827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Links>
    <vt:vector size="24" baseType="variant">
      <vt:variant>
        <vt:i4>3145793</vt:i4>
      </vt:variant>
      <vt:variant>
        <vt:i4>9</vt:i4>
      </vt:variant>
      <vt:variant>
        <vt:i4>0</vt:i4>
      </vt:variant>
      <vt:variant>
        <vt:i4>5</vt:i4>
      </vt:variant>
      <vt:variant>
        <vt:lpwstr>mailto:brandschutz@hlz6.be</vt:lpwstr>
      </vt:variant>
      <vt:variant>
        <vt:lpwstr/>
      </vt:variant>
      <vt:variant>
        <vt:i4>7274497</vt:i4>
      </vt:variant>
      <vt:variant>
        <vt:i4>6</vt:i4>
      </vt:variant>
      <vt:variant>
        <vt:i4>0</vt:i4>
      </vt:variant>
      <vt:variant>
        <vt:i4>5</vt:i4>
      </vt:variant>
      <vt:variant>
        <vt:lpwstr>mailto:info@steffens-eigenbau.be</vt:lpwstr>
      </vt:variant>
      <vt:variant>
        <vt:lpwstr/>
      </vt:variant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mailto:info@steffens-eigenbau.be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mailto:info@steffens-eigenbau.be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Önal</dc:creator>
  <cp:keywords/>
  <cp:lastModifiedBy>Ali Önal</cp:lastModifiedBy>
  <cp:revision>1</cp:revision>
  <cp:lastPrinted>2022-08-19T13:03:00Z</cp:lastPrinted>
  <dcterms:created xsi:type="dcterms:W3CDTF">2023-01-25T13:59:00Z</dcterms:created>
  <dcterms:modified xsi:type="dcterms:W3CDTF">2023-01-25T14:09:00Z</dcterms:modified>
</cp:coreProperties>
</file>